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wdp" ContentType="image/vnd.ms-photo"/>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commentsIds.xml" ContentType="application/vnd.openxmlformats-officedocument.wordprocessingml.commentsId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5.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1539" w14:textId="77777777" w:rsidR="00DE6DC1" w:rsidRPr="0087328C" w:rsidRDefault="008445F2" w:rsidP="00A41E7D">
      <w:pPr>
        <w:pStyle w:val="Subtitle"/>
      </w:pPr>
      <w:r>
        <w:rPr>
          <w:i/>
          <w:iCs/>
          <w:noProof/>
          <w:color w:val="404040" w:themeColor="text1" w:themeTint="BF"/>
          <w:sz w:val="32"/>
          <w:szCs w:val="32"/>
        </w:rPr>
        <mc:AlternateContent>
          <mc:Choice Requires="wpg">
            <w:drawing>
              <wp:anchor distT="0" distB="0" distL="114300" distR="114300" simplePos="0" relativeHeight="251656192" behindDoc="1" locked="0" layoutInCell="1" allowOverlap="1" wp14:anchorId="69467259" wp14:editId="4E9DB5AB">
                <wp:simplePos x="0" y="0"/>
                <wp:positionH relativeFrom="column">
                  <wp:posOffset>1289685</wp:posOffset>
                </wp:positionH>
                <wp:positionV relativeFrom="paragraph">
                  <wp:posOffset>-1857375</wp:posOffset>
                </wp:positionV>
                <wp:extent cx="4270375" cy="1410970"/>
                <wp:effectExtent l="0" t="0" r="0" b="113030"/>
                <wp:wrapNone/>
                <wp:docPr id="31" name="Group 31"/>
                <wp:cNvGraphicFramePr/>
                <a:graphic xmlns:a="http://schemas.openxmlformats.org/drawingml/2006/main">
                  <a:graphicData uri="http://schemas.microsoft.com/office/word/2010/wordprocessingGroup">
                    <wpg:wgp>
                      <wpg:cNvGrpSpPr/>
                      <wpg:grpSpPr>
                        <a:xfrm>
                          <a:off x="0" y="0"/>
                          <a:ext cx="4270375" cy="1410970"/>
                          <a:chOff x="0" y="0"/>
                          <a:chExt cx="4041775" cy="1411116"/>
                        </a:xfrm>
                      </wpg:grpSpPr>
                      <wps:wsp>
                        <wps:cNvPr id="3" name="Text Box 53"/>
                        <wps:cNvSpPr txBox="1"/>
                        <wps:spPr>
                          <a:xfrm>
                            <a:off x="0" y="0"/>
                            <a:ext cx="4041775" cy="949960"/>
                          </a:xfrm>
                          <a:prstGeom prst="rect">
                            <a:avLst/>
                          </a:prstGeom>
                          <a:noFill/>
                          <a:effectLst>
                            <a:outerShdw blurRad="63500" sx="102000" sy="102000" algn="ctr" rotWithShape="0">
                              <a:srgbClr val="1D5377">
                                <a:alpha val="40000"/>
                              </a:srgbClr>
                            </a:outerShdw>
                          </a:effectLst>
                        </wps:spPr>
                        <wps:txbx>
                          <w:txbxContent>
                            <w:p w14:paraId="7E0EA9AD" w14:textId="77777777" w:rsidR="00C42515" w:rsidRPr="009C15B3" w:rsidRDefault="00C42515" w:rsidP="009C15B3">
                              <w:pPr>
                                <w:pStyle w:val="Logo-1"/>
                              </w:pPr>
                              <w:r w:rsidRPr="00E745CF">
                                <w:t>HOffice</w:t>
                              </w:r>
                              <w:r w:rsidRPr="009C15B3">
                                <w:t xml:space="preserve"> ProServ</w:t>
                              </w:r>
                            </w:p>
                          </w:txbxContent>
                        </wps:txbx>
                        <wps:bodyPr wrap="square" lIns="91440" tIns="45720" rIns="91440" bIns="45720" anchor="ctr">
                          <a:noAutofit/>
                        </wps:bodyPr>
                      </wps:wsp>
                      <wpg:grpSp>
                        <wpg:cNvPr id="2" name="Group 2"/>
                        <wpg:cNvGrpSpPr>
                          <a:grpSpLocks noChangeAspect="1"/>
                        </wpg:cNvGrpSpPr>
                        <wpg:grpSpPr>
                          <a:xfrm>
                            <a:off x="1276350" y="501161"/>
                            <a:ext cx="1386840" cy="909955"/>
                            <a:chOff x="0" y="0"/>
                            <a:chExt cx="2657475" cy="1743710"/>
                          </a:xfrm>
                        </wpg:grpSpPr>
                        <pic:pic xmlns:pic="http://schemas.openxmlformats.org/drawingml/2006/picture">
                          <pic:nvPicPr>
                            <pic:cNvPr id="4" name="Picture 4" descr="A picture containing light&#10;&#10;Description automatically generated"/>
                            <pic:cNvPicPr/>
                          </pic:nvPicPr>
                          <pic:blipFill>
                            <a:blip r:embed="rId12" cstate="print">
                              <a:extLst>
                                <a:ext uri="{BEBA8EAE-BF5A-486C-A8C5-ECC9F3942E4B}">
                                  <a14:imgProps xmlns:a14="http://schemas.microsoft.com/office/drawing/2010/main">
                                    <a14:imgLayer r:embed="rId13">
                                      <a14:imgEffect>
                                        <a14:saturation sat="98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57475" cy="1743710"/>
                            </a:xfrm>
                            <a:prstGeom prst="rect">
                              <a:avLst/>
                            </a:prstGeom>
                            <a:effectLst>
                              <a:outerShdw blurRad="63500" sx="108000" sy="108000" algn="ctr" rotWithShape="0">
                                <a:srgbClr val="1D5377">
                                  <a:alpha val="40000"/>
                                </a:srgbClr>
                              </a:outerShdw>
                            </a:effectLst>
                          </pic:spPr>
                        </pic:pic>
                        <pic:pic xmlns:pic="http://schemas.openxmlformats.org/drawingml/2006/picture">
                          <pic:nvPicPr>
                            <pic:cNvPr id="5" name="Picture 5" descr="A picture containing drawing&#10;&#10;Description automatically generated"/>
                            <pic:cNvPicPr/>
                          </pic:nvPicPr>
                          <pic:blipFill>
                            <a:blip r:embed="rId15">
                              <a:duotone>
                                <a:schemeClr val="accent3">
                                  <a:shade val="45000"/>
                                  <a:satMod val="135000"/>
                                </a:schemeClr>
                                <a:prstClr val="white"/>
                              </a:duotone>
                              <a:extLst>
                                <a:ext uri="{BEBA8EAE-BF5A-486C-A8C5-ECC9F3942E4B}">
                                  <a14:imgProps xmlns:a14="http://schemas.microsoft.com/office/drawing/2010/main">
                                    <a14:imgLayer r:embed="rId16">
                                      <a14:imgEffect>
                                        <a14:saturation sat="400000"/>
                                      </a14:imgEffect>
                                      <a14:imgEffect>
                                        <a14:brightnessContrast bright="-40000"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67563" y="291973"/>
                              <a:ext cx="1442085" cy="1442085"/>
                            </a:xfrm>
                            <a:prstGeom prst="rect">
                              <a:avLst/>
                            </a:prstGeom>
                            <a:ln>
                              <a:noFill/>
                            </a:ln>
                          </pic:spPr>
                        </pic:pic>
                        <pic:pic xmlns:pic="http://schemas.openxmlformats.org/drawingml/2006/picture">
                          <pic:nvPicPr>
                            <pic:cNvPr id="6" name="Picture 6" descr="A close up of a logo&#10;&#10;Description automatically generated"/>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1408049" y="702183"/>
                              <a:ext cx="827405" cy="782320"/>
                            </a:xfrm>
                            <a:prstGeom prst="rect">
                              <a:avLst/>
                            </a:prstGeom>
                          </pic:spPr>
                        </pic:pic>
                        <wps:wsp>
                          <wps:cNvPr id="7" name="Arrow: Curved Down 7"/>
                          <wps:cNvSpPr/>
                          <wps:spPr>
                            <a:xfrm>
                              <a:off x="757173" y="418338"/>
                              <a:ext cx="1257386" cy="411480"/>
                            </a:xfrm>
                            <a:prstGeom prst="curvedDownArrow">
                              <a:avLst>
                                <a:gd name="adj1" fmla="val 25000"/>
                                <a:gd name="adj2" fmla="val 99958"/>
                                <a:gd name="adj3" fmla="val 42778"/>
                              </a:avLst>
                            </a:prstGeom>
                            <a:solidFill>
                              <a:srgbClr val="FF8C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Arrow: Curved Down 8"/>
                          <wps:cNvSpPr/>
                          <wps:spPr>
                            <a:xfrm rot="10800000">
                              <a:off x="610572" y="1182625"/>
                              <a:ext cx="1257684" cy="411480"/>
                            </a:xfrm>
                            <a:prstGeom prst="curvedDownArrow">
                              <a:avLst>
                                <a:gd name="adj1" fmla="val 25000"/>
                                <a:gd name="adj2" fmla="val 99958"/>
                                <a:gd name="adj3" fmla="val 42778"/>
                              </a:avLst>
                            </a:prstGeom>
                            <a:solidFill>
                              <a:srgbClr val="FF8C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467259" id="Group 31" o:spid="_x0000_s1026" style="position:absolute;left:0;text-align:left;margin-left:101.55pt;margin-top:-146.25pt;width:336.25pt;height:111.1pt;z-index:-251660288;mso-width-relative:margin;mso-height-relative:margin" coordsize="40417,14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">
                <v:shapetype id="_x0000_t202" coordsize="21600,21600" o:spt="202" path="m,l,21600r21600,l21600,xe">
                  <v:stroke joinstyle="miter"/>
                  <v:path gradientshapeok="t" o:connecttype="rect"/>
                </v:shapetype>
                <v:shape id="Text Box 53" o:spid="_x0000_s1027" type="#_x0000_t202" style="position:absolute;width:40417;height:9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" filled="f" stroked="f">
                  <v:shadow on="t" type="perspective" color="#1d5377" opacity="26214f" offset="0,0" matrix="66847f,,,66847f"/>
                  <v:textbox>
                    <w:txbxContent>
                      <w:p w14:paraId="7E0EA9AD" w14:textId="77777777" w:rsidR="00C42515" w:rsidRPr="009C15B3" w:rsidRDefault="00C42515" w:rsidP="009C15B3">
                        <w:pPr>
                          <w:pStyle w:val="Logo-1"/>
                        </w:pPr>
                        <w:r w:rsidRPr="00E745CF">
                          <w:t>HOffice</w:t>
                        </w:r>
                        <w:r w:rsidRPr="009C15B3">
                          <w:t xml:space="preserve"> ProServ</w:t>
                        </w:r>
                      </w:p>
                    </w:txbxContent>
                  </v:textbox>
                </v:shape>
                <v:group id="Group 2" o:spid="_x0000_s1028" style="position:absolute;left:12763;top:5011;width:13868;height:9100" coordsize="26574,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picture containing light&#10;&#10;Description automatically generated" style="position:absolute;width:26574;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">
                    <v:imagedata r:id="rId20" o:title="A picture containing light&#10;&#10;Description automatically generated"/>
                    <v:shadow on="t" type="perspective" color="#1d5377" opacity="26214f" offset="0,0" matrix="70779f,,,70779f"/>
                  </v:shape>
                  <v:shape id="Picture 5" o:spid="_x0000_s1030" type="#_x0000_t75" alt="A picture containing drawing&#10;&#10;Description automatically generated" style="position:absolute;left:675;top:2919;width:14421;height:1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">
                    <v:imagedata r:id="rId21" o:title="A picture containing drawing&#10;&#10;Description automatically generated" recolortarget="#494949 [1446]"/>
                  </v:shape>
                  <v:shape id="Picture 6" o:spid="_x0000_s1031" type="#_x0000_t75" alt="A close up of a logo&#10;&#10;Description automatically generated" style="position:absolute;left:14080;top:7021;width:8274;height:7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">
                    <v:imagedata r:id="rId22" o:title="A close up of a logo&#10;&#10;Description automatically generated" recolortarget="#494949 [1446]"/>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7" o:spid="_x0000_s1032" type="#_x0000_t105" style="position:absolute;left:7571;top:4183;width:1257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" adj="14534,18951,12360" fillcolor="#ff8c00" strokecolor="#ed7d31 [3205]" strokeweight="1pt"/>
                  <v:shape id="Arrow: Curved Down 8" o:spid="_x0000_s1033" type="#_x0000_t105" style="position:absolute;left:6105;top:11826;width:12577;height:41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" adj="14536,18951,12360" fillcolor="#ff8c00" strokecolor="#ed7d31 [3205]" strokeweight="1pt"/>
                </v:group>
              </v:group>
            </w:pict>
          </mc:Fallback>
        </mc:AlternateContent>
      </w:r>
      <w:r w:rsidR="00050D69">
        <w:t>TMP-001</w:t>
      </w:r>
    </w:p>
    <w:p w14:paraId="162F11C3" w14:textId="77777777" w:rsidR="00E62D3F" w:rsidRPr="00DD1F00" w:rsidRDefault="00C91133" w:rsidP="00A41E7D">
      <w:pPr>
        <w:pStyle w:val="Title"/>
      </w:pPr>
      <w:r>
        <w:t xml:space="preserve">Baseline Template </w:t>
      </w:r>
      <w:r w:rsidR="00274015">
        <w:t>for the Business</w:t>
      </w:r>
    </w:p>
    <w:p w14:paraId="26C9289A" w14:textId="77777777" w:rsidR="002C317E" w:rsidRPr="00050D69" w:rsidRDefault="00B84D43" w:rsidP="00050D69">
      <w:pPr>
        <w:pStyle w:val="Subtitle"/>
        <w:sectPr w:rsidR="002C317E" w:rsidRPr="00050D69" w:rsidSect="005A705B">
          <w:headerReference w:type="even" r:id="rId23"/>
          <w:headerReference w:type="default" r:id="rId24"/>
          <w:footerReference w:type="even" r:id="rId25"/>
          <w:footerReference w:type="default" r:id="rId26"/>
          <w:headerReference w:type="first" r:id="rId27"/>
          <w:footerReference w:type="first" r:id="rId28"/>
          <w:pgSz w:w="12240" w:h="15840" w:code="1"/>
          <w:pgMar w:top="720" w:right="720" w:bottom="720" w:left="720" w:header="720" w:footer="720" w:gutter="0"/>
          <w:cols w:space="720"/>
          <w:vAlign w:val="center"/>
          <w:titlePg/>
          <w:docGrid w:linePitch="360"/>
        </w:sectPr>
      </w:pPr>
      <w:commentRangeStart w:id="0"/>
      <w:r w:rsidRPr="00050D69">
        <w:t xml:space="preserve">July </w:t>
      </w:r>
      <w:r w:rsidRPr="003958FE">
        <w:t>18</w:t>
      </w:r>
      <w:r w:rsidRPr="00050D69">
        <w:t xml:space="preserve">, </w:t>
      </w:r>
      <w:r w:rsidRPr="00AE3489">
        <w:t>2020</w:t>
      </w:r>
      <w:r w:rsidRPr="00050D69">
        <w:t xml:space="preserve"> – </w:t>
      </w:r>
      <w:r w:rsidR="002776CE" w:rsidRPr="00050D69">
        <w:t>Version</w:t>
      </w:r>
      <w:r w:rsidRPr="00050D69">
        <w:t xml:space="preserve"> </w:t>
      </w:r>
      <w:r w:rsidR="002776CE" w:rsidRPr="00050D69">
        <w:t>1</w:t>
      </w:r>
      <w:r w:rsidR="00326F1A" w:rsidRPr="00050D69">
        <w:t>.0</w:t>
      </w:r>
      <w:commentRangeEnd w:id="0"/>
      <w:r w:rsidR="00AC1700" w:rsidRPr="00050D69">
        <w:commentReference w:id="0"/>
      </w:r>
    </w:p>
    <w:p w14:paraId="0E276FB8" w14:textId="77777777" w:rsidR="00530016" w:rsidRPr="00461F49" w:rsidRDefault="00AA257F" w:rsidP="00AA257F">
      <w:pPr>
        <w:ind w:left="720" w:hanging="360"/>
        <w:jc w:val="center"/>
        <w:rPr>
          <w:rFonts w:ascii="Gill Sans Nova" w:hAnsi="Gill Sans Nova"/>
          <w:b/>
          <w:bCs/>
          <w:color w:val="1D5377"/>
          <w:sz w:val="44"/>
          <w:szCs w:val="44"/>
        </w:rPr>
      </w:pPr>
      <w:r w:rsidRPr="00461F49">
        <w:rPr>
          <w:rFonts w:ascii="Gill Sans Nova" w:hAnsi="Gill Sans Nova"/>
          <w:b/>
          <w:bCs/>
          <w:color w:val="1D5377"/>
          <w:sz w:val="44"/>
          <w:szCs w:val="44"/>
        </w:rPr>
        <w:lastRenderedPageBreak/>
        <w:t xml:space="preserve">- </w:t>
      </w:r>
      <w:commentRangeStart w:id="1"/>
      <w:r w:rsidR="00530016" w:rsidRPr="00461F49">
        <w:rPr>
          <w:rFonts w:ascii="Gill Sans Nova" w:hAnsi="Gill Sans Nova"/>
          <w:b/>
          <w:bCs/>
          <w:color w:val="1D5377"/>
          <w:sz w:val="44"/>
          <w:szCs w:val="44"/>
        </w:rPr>
        <w:t>This</w:t>
      </w:r>
      <w:r w:rsidRPr="00461F49">
        <w:rPr>
          <w:rFonts w:ascii="Gill Sans Nova" w:hAnsi="Gill Sans Nova"/>
          <w:b/>
          <w:bCs/>
          <w:color w:val="1D5377"/>
          <w:sz w:val="44"/>
          <w:szCs w:val="44"/>
        </w:rPr>
        <w:t xml:space="preserve"> </w:t>
      </w:r>
      <w:r w:rsidR="00530016" w:rsidRPr="00461F49">
        <w:rPr>
          <w:rFonts w:ascii="Gill Sans Nova" w:hAnsi="Gill Sans Nova"/>
          <w:b/>
          <w:bCs/>
          <w:color w:val="1D5377"/>
          <w:sz w:val="44"/>
          <w:szCs w:val="44"/>
        </w:rPr>
        <w:t>Page Intentionally Left Blank</w:t>
      </w:r>
      <w:commentRangeEnd w:id="1"/>
      <w:r w:rsidR="002F64F7">
        <w:rPr>
          <w:rStyle w:val="CommentReference"/>
        </w:rPr>
        <w:commentReference w:id="1"/>
      </w:r>
      <w:r w:rsidR="00530016" w:rsidRPr="00461F49">
        <w:rPr>
          <w:rFonts w:ascii="Gill Sans Nova" w:hAnsi="Gill Sans Nova"/>
          <w:b/>
          <w:bCs/>
          <w:color w:val="1D5377"/>
          <w:sz w:val="44"/>
          <w:szCs w:val="44"/>
        </w:rPr>
        <w:t xml:space="preserve"> </w:t>
      </w:r>
      <w:r w:rsidR="00461F49" w:rsidRPr="00461F49">
        <w:rPr>
          <w:rFonts w:ascii="Gill Sans Nova" w:hAnsi="Gill Sans Nova"/>
          <w:b/>
          <w:bCs/>
          <w:color w:val="1D5377"/>
          <w:sz w:val="44"/>
          <w:szCs w:val="44"/>
        </w:rPr>
        <w:t>-</w:t>
      </w:r>
    </w:p>
    <w:p w14:paraId="19F59C2B" w14:textId="77777777" w:rsidR="008C18D9" w:rsidRDefault="00530016" w:rsidP="00530016">
      <w:pPr>
        <w:pStyle w:val="ListParagraph"/>
        <w:numPr>
          <w:ilvl w:val="0"/>
          <w:numId w:val="0"/>
        </w:numPr>
        <w:ind w:left="720"/>
        <w:sectPr w:rsidR="008C18D9" w:rsidSect="00561932">
          <w:pgSz w:w="12240" w:h="15840" w:code="1"/>
          <w:pgMar w:top="1800" w:right="1440" w:bottom="1440" w:left="1440" w:header="792" w:footer="720" w:gutter="0"/>
          <w:pgNumType w:fmt="lowerRoman" w:start="1"/>
          <w:cols w:space="720"/>
          <w:vAlign w:val="center"/>
          <w:docGrid w:linePitch="360"/>
        </w:sectPr>
      </w:pPr>
      <w:r>
        <w:t xml:space="preserve"> </w:t>
      </w:r>
    </w:p>
    <w:tbl>
      <w:tblPr>
        <w:tblStyle w:val="TableGrid"/>
        <w:tblW w:w="0" w:type="auto"/>
        <w:tblLook w:val="04A0" w:firstRow="1" w:lastRow="0" w:firstColumn="1" w:lastColumn="0" w:noHBand="0" w:noVBand="1"/>
      </w:tblPr>
      <w:tblGrid>
        <w:gridCol w:w="2695"/>
        <w:gridCol w:w="1620"/>
        <w:gridCol w:w="2070"/>
        <w:gridCol w:w="2965"/>
      </w:tblGrid>
      <w:tr w:rsidR="00984F0A" w:rsidRPr="00CB28F8" w14:paraId="6BAB31FB" w14:textId="77777777" w:rsidTr="004D1F27">
        <w:trPr>
          <w:trHeight w:val="170"/>
        </w:trPr>
        <w:tc>
          <w:tcPr>
            <w:tcW w:w="2695" w:type="dxa"/>
            <w:shd w:val="clear" w:color="auto" w:fill="D9D9D9" w:themeFill="background1" w:themeFillShade="D9"/>
            <w:vAlign w:val="center"/>
          </w:tcPr>
          <w:p w14:paraId="7E74EB8B" w14:textId="77777777" w:rsidR="00984F0A" w:rsidRPr="004D1F27" w:rsidRDefault="00984F0A" w:rsidP="00321D89">
            <w:pPr>
              <w:pStyle w:val="Table-Normal"/>
              <w:rPr>
                <w:rStyle w:val="SubtleEmphasis"/>
                <w:b/>
                <w:bCs/>
                <w:i/>
                <w:iCs/>
                <w:szCs w:val="44"/>
              </w:rPr>
            </w:pPr>
            <w:commentRangeStart w:id="2"/>
            <w:r w:rsidRPr="004D1F27">
              <w:rPr>
                <w:rStyle w:val="SubtleEmphasis"/>
                <w:b/>
                <w:bCs/>
                <w:szCs w:val="44"/>
              </w:rPr>
              <w:lastRenderedPageBreak/>
              <w:t>Document Name</w:t>
            </w:r>
            <w:commentRangeEnd w:id="2"/>
            <w:r w:rsidR="00A9369A">
              <w:rPr>
                <w:rStyle w:val="CommentReference"/>
                <w:rFonts w:eastAsiaTheme="minorHAnsi"/>
                <w:color w:val="auto"/>
                <w:spacing w:val="0"/>
              </w:rPr>
              <w:commentReference w:id="2"/>
            </w:r>
          </w:p>
        </w:tc>
        <w:tc>
          <w:tcPr>
            <w:tcW w:w="6655" w:type="dxa"/>
            <w:gridSpan w:val="3"/>
          </w:tcPr>
          <w:p w14:paraId="667D301A" w14:textId="77777777" w:rsidR="00984F0A" w:rsidRPr="00A60367" w:rsidRDefault="00A60367" w:rsidP="00321D89">
            <w:pPr>
              <w:pStyle w:val="Table-Normal"/>
              <w:rPr>
                <w:rStyle w:val="SubtleEmphasis"/>
              </w:rPr>
            </w:pPr>
            <w:r w:rsidRPr="00A60367">
              <w:rPr>
                <w:rStyle w:val="SubtleEmphasis"/>
              </w:rPr>
              <w:t>TMP</w:t>
            </w:r>
            <w:r w:rsidR="00427D4A" w:rsidRPr="00A60367">
              <w:rPr>
                <w:rStyle w:val="SubtleEmphasis"/>
              </w:rPr>
              <w:t>-001: Business Requirements</w:t>
            </w:r>
          </w:p>
        </w:tc>
      </w:tr>
      <w:tr w:rsidR="00546404" w:rsidRPr="00CB28F8" w14:paraId="232E205E" w14:textId="77777777" w:rsidTr="008A1806">
        <w:trPr>
          <w:trHeight w:val="170"/>
        </w:trPr>
        <w:tc>
          <w:tcPr>
            <w:tcW w:w="2695" w:type="dxa"/>
            <w:vMerge w:val="restart"/>
            <w:shd w:val="clear" w:color="auto" w:fill="D9D9D9" w:themeFill="background1" w:themeFillShade="D9"/>
            <w:vAlign w:val="center"/>
          </w:tcPr>
          <w:p w14:paraId="21A9508A" w14:textId="77777777" w:rsidR="00546404" w:rsidRPr="004D1F27" w:rsidRDefault="00546404" w:rsidP="00321D89">
            <w:pPr>
              <w:pStyle w:val="Table-Normal"/>
              <w:rPr>
                <w:rStyle w:val="SubtleEmphasis"/>
                <w:b/>
                <w:bCs/>
                <w:i/>
                <w:iCs/>
                <w:szCs w:val="44"/>
              </w:rPr>
            </w:pPr>
            <w:r w:rsidRPr="004D1F27">
              <w:rPr>
                <w:rStyle w:val="SubtleEmphasis"/>
                <w:b/>
                <w:bCs/>
                <w:szCs w:val="44"/>
              </w:rPr>
              <w:t>Responsible Executive</w:t>
            </w:r>
          </w:p>
        </w:tc>
        <w:tc>
          <w:tcPr>
            <w:tcW w:w="1620" w:type="dxa"/>
            <w:vMerge w:val="restart"/>
            <w:vAlign w:val="center"/>
          </w:tcPr>
          <w:p w14:paraId="77837667" w14:textId="77777777" w:rsidR="00546404" w:rsidRPr="00CB28F8" w:rsidRDefault="00546404" w:rsidP="00321D89">
            <w:pPr>
              <w:pStyle w:val="Table-Normal"/>
              <w:rPr>
                <w:rStyle w:val="SubtleEmphasis"/>
                <w:i/>
                <w:iCs/>
                <w:szCs w:val="44"/>
              </w:rPr>
            </w:pPr>
            <w:commentRangeStart w:id="3"/>
            <w:r>
              <w:rPr>
                <w:rStyle w:val="SubtleEmphasis"/>
                <w:szCs w:val="44"/>
              </w:rPr>
              <w:t>CEO</w:t>
            </w:r>
            <w:commentRangeEnd w:id="3"/>
            <w:r w:rsidR="005F23FC">
              <w:rPr>
                <w:rStyle w:val="CommentReference"/>
                <w:rFonts w:eastAsiaTheme="minorHAnsi"/>
                <w:color w:val="auto"/>
                <w:spacing w:val="0"/>
              </w:rPr>
              <w:commentReference w:id="3"/>
            </w:r>
          </w:p>
        </w:tc>
        <w:tc>
          <w:tcPr>
            <w:tcW w:w="2070" w:type="dxa"/>
            <w:shd w:val="clear" w:color="auto" w:fill="D9D9D9" w:themeFill="background1" w:themeFillShade="D9"/>
          </w:tcPr>
          <w:p w14:paraId="09623712" w14:textId="77777777" w:rsidR="00546404" w:rsidRPr="00CB28F8" w:rsidRDefault="00546404" w:rsidP="00321D89">
            <w:pPr>
              <w:pStyle w:val="Table-Normal"/>
              <w:rPr>
                <w:rStyle w:val="SubtleEmphasis"/>
                <w:i/>
                <w:iCs/>
                <w:szCs w:val="44"/>
              </w:rPr>
            </w:pPr>
            <w:r w:rsidRPr="004D1F27">
              <w:rPr>
                <w:rStyle w:val="SubtleEmphasis"/>
                <w:b/>
                <w:bCs/>
                <w:szCs w:val="44"/>
              </w:rPr>
              <w:t>Responsible Department</w:t>
            </w:r>
          </w:p>
        </w:tc>
        <w:tc>
          <w:tcPr>
            <w:tcW w:w="2965" w:type="dxa"/>
          </w:tcPr>
          <w:p w14:paraId="17E76583" w14:textId="77777777" w:rsidR="00546404" w:rsidRPr="00CB28F8" w:rsidRDefault="00546404" w:rsidP="00321D89">
            <w:pPr>
              <w:pStyle w:val="Table-Normal"/>
              <w:rPr>
                <w:rStyle w:val="SubtleEmphasis"/>
                <w:i/>
                <w:iCs/>
                <w:szCs w:val="44"/>
              </w:rPr>
            </w:pPr>
            <w:r>
              <w:rPr>
                <w:rStyle w:val="SubtleEmphasis"/>
                <w:szCs w:val="44"/>
              </w:rPr>
              <w:t>Information Security</w:t>
            </w:r>
          </w:p>
        </w:tc>
      </w:tr>
      <w:tr w:rsidR="00546404" w:rsidRPr="00CB28F8" w14:paraId="7032AAC6" w14:textId="77777777" w:rsidTr="008A1806">
        <w:trPr>
          <w:trHeight w:val="170"/>
        </w:trPr>
        <w:tc>
          <w:tcPr>
            <w:tcW w:w="2695" w:type="dxa"/>
            <w:vMerge/>
            <w:shd w:val="clear" w:color="auto" w:fill="D9D9D9" w:themeFill="background1" w:themeFillShade="D9"/>
            <w:vAlign w:val="center"/>
          </w:tcPr>
          <w:p w14:paraId="3B9C7E74" w14:textId="77777777" w:rsidR="00546404" w:rsidRPr="004D1F27" w:rsidRDefault="00546404" w:rsidP="00321D89">
            <w:pPr>
              <w:pStyle w:val="Table-Normal"/>
              <w:rPr>
                <w:rStyle w:val="SubtleEmphasis"/>
                <w:b/>
                <w:bCs/>
                <w:i/>
                <w:iCs/>
                <w:szCs w:val="44"/>
              </w:rPr>
            </w:pPr>
          </w:p>
        </w:tc>
        <w:tc>
          <w:tcPr>
            <w:tcW w:w="1620" w:type="dxa"/>
            <w:vMerge/>
          </w:tcPr>
          <w:p w14:paraId="7DAC0CD7" w14:textId="77777777" w:rsidR="00546404" w:rsidRDefault="00546404" w:rsidP="00321D89">
            <w:pPr>
              <w:pStyle w:val="Table-Normal"/>
              <w:rPr>
                <w:rStyle w:val="SubtleEmphasis"/>
                <w:i/>
                <w:iCs/>
                <w:szCs w:val="44"/>
              </w:rPr>
            </w:pPr>
          </w:p>
        </w:tc>
        <w:tc>
          <w:tcPr>
            <w:tcW w:w="2070" w:type="dxa"/>
            <w:shd w:val="clear" w:color="auto" w:fill="D9D9D9" w:themeFill="background1" w:themeFillShade="D9"/>
          </w:tcPr>
          <w:p w14:paraId="4C75991A" w14:textId="77777777" w:rsidR="00546404" w:rsidRDefault="00546404" w:rsidP="00321D89">
            <w:pPr>
              <w:pStyle w:val="Table-Normal"/>
              <w:rPr>
                <w:rStyle w:val="SubtleEmphasis"/>
                <w:i/>
                <w:iCs/>
                <w:szCs w:val="44"/>
              </w:rPr>
            </w:pPr>
            <w:r w:rsidRPr="004D1F27">
              <w:rPr>
                <w:rStyle w:val="SubtleEmphasis"/>
                <w:b/>
                <w:bCs/>
                <w:szCs w:val="44"/>
              </w:rPr>
              <w:t>Point of Contact</w:t>
            </w:r>
          </w:p>
        </w:tc>
        <w:tc>
          <w:tcPr>
            <w:tcW w:w="2965" w:type="dxa"/>
          </w:tcPr>
          <w:p w14:paraId="567F642B" w14:textId="77777777" w:rsidR="00546404" w:rsidRDefault="00546404" w:rsidP="00321D89">
            <w:pPr>
              <w:pStyle w:val="Table-Normal"/>
              <w:rPr>
                <w:rStyle w:val="SubtleEmphasis"/>
                <w:i/>
                <w:iCs/>
                <w:szCs w:val="44"/>
              </w:rPr>
            </w:pPr>
            <w:r>
              <w:rPr>
                <w:rStyle w:val="SubtleEmphasis"/>
                <w:szCs w:val="44"/>
              </w:rPr>
              <w:t>Lou Garcia</w:t>
            </w:r>
          </w:p>
        </w:tc>
      </w:tr>
      <w:tr w:rsidR="008C3178" w:rsidRPr="00CB28F8" w14:paraId="79260465" w14:textId="77777777" w:rsidTr="008A1806">
        <w:trPr>
          <w:trHeight w:val="170"/>
        </w:trPr>
        <w:tc>
          <w:tcPr>
            <w:tcW w:w="2695" w:type="dxa"/>
            <w:shd w:val="clear" w:color="auto" w:fill="D9D9D9" w:themeFill="background1" w:themeFillShade="D9"/>
            <w:vAlign w:val="center"/>
          </w:tcPr>
          <w:p w14:paraId="62CE5002" w14:textId="77777777" w:rsidR="008C3178" w:rsidRPr="004D1F27" w:rsidRDefault="00005437" w:rsidP="00321D89">
            <w:pPr>
              <w:pStyle w:val="Table-Normal"/>
              <w:rPr>
                <w:rStyle w:val="SubtleEmphasis"/>
                <w:b/>
                <w:bCs/>
                <w:i/>
                <w:iCs/>
                <w:szCs w:val="44"/>
              </w:rPr>
            </w:pPr>
            <w:r w:rsidRPr="004D1F27">
              <w:rPr>
                <w:rStyle w:val="SubtleEmphasis"/>
                <w:b/>
                <w:bCs/>
                <w:szCs w:val="44"/>
              </w:rPr>
              <w:t>Effective Date</w:t>
            </w:r>
          </w:p>
        </w:tc>
        <w:tc>
          <w:tcPr>
            <w:tcW w:w="1620" w:type="dxa"/>
          </w:tcPr>
          <w:p w14:paraId="1FE05417" w14:textId="77777777" w:rsidR="008C3178" w:rsidRDefault="008A1806" w:rsidP="00321D89">
            <w:pPr>
              <w:pStyle w:val="Table-Normal"/>
              <w:rPr>
                <w:rStyle w:val="SubtleEmphasis"/>
                <w:i/>
                <w:iCs/>
                <w:szCs w:val="44"/>
              </w:rPr>
            </w:pPr>
            <w:r>
              <w:rPr>
                <w:rStyle w:val="SubtleEmphasis"/>
                <w:szCs w:val="44"/>
              </w:rPr>
              <w:t>07/18/2020</w:t>
            </w:r>
          </w:p>
        </w:tc>
        <w:tc>
          <w:tcPr>
            <w:tcW w:w="2070" w:type="dxa"/>
            <w:shd w:val="clear" w:color="auto" w:fill="D9D9D9" w:themeFill="background1" w:themeFillShade="D9"/>
          </w:tcPr>
          <w:p w14:paraId="7C06B764" w14:textId="77777777" w:rsidR="008C3178" w:rsidRDefault="00005437" w:rsidP="00321D89">
            <w:pPr>
              <w:pStyle w:val="Table-Normal"/>
              <w:rPr>
                <w:rStyle w:val="SubtleEmphasis"/>
                <w:i/>
                <w:iCs/>
                <w:szCs w:val="44"/>
              </w:rPr>
            </w:pPr>
            <w:r w:rsidRPr="004D1F27">
              <w:rPr>
                <w:rStyle w:val="SubtleEmphasis"/>
                <w:b/>
                <w:bCs/>
                <w:szCs w:val="44"/>
              </w:rPr>
              <w:t>Revision Number</w:t>
            </w:r>
          </w:p>
        </w:tc>
        <w:tc>
          <w:tcPr>
            <w:tcW w:w="2965" w:type="dxa"/>
          </w:tcPr>
          <w:p w14:paraId="28B66AA5" w14:textId="77777777" w:rsidR="008C3178" w:rsidRDefault="00005437" w:rsidP="00321D89">
            <w:pPr>
              <w:pStyle w:val="Table-Normal"/>
              <w:rPr>
                <w:rStyle w:val="SubtleEmphasis"/>
                <w:i/>
                <w:iCs/>
                <w:szCs w:val="44"/>
              </w:rPr>
            </w:pPr>
            <w:r>
              <w:rPr>
                <w:rStyle w:val="SubtleEmphasis"/>
                <w:szCs w:val="44"/>
              </w:rPr>
              <w:t>1.</w:t>
            </w:r>
            <w:r w:rsidR="00E56DE4">
              <w:rPr>
                <w:rStyle w:val="SubtleEmphasis"/>
                <w:szCs w:val="44"/>
              </w:rPr>
              <w:t>0</w:t>
            </w:r>
          </w:p>
        </w:tc>
      </w:tr>
      <w:tr w:rsidR="00913496" w:rsidRPr="00CB28F8" w14:paraId="12F93528" w14:textId="77777777" w:rsidTr="00546404">
        <w:trPr>
          <w:trHeight w:val="170"/>
        </w:trPr>
        <w:tc>
          <w:tcPr>
            <w:tcW w:w="2695" w:type="dxa"/>
            <w:shd w:val="clear" w:color="auto" w:fill="D9D9D9" w:themeFill="background1" w:themeFillShade="D9"/>
            <w:vAlign w:val="center"/>
          </w:tcPr>
          <w:p w14:paraId="42838955" w14:textId="77777777" w:rsidR="00913496" w:rsidRPr="004D1F27" w:rsidRDefault="008C3178" w:rsidP="00321D89">
            <w:pPr>
              <w:pStyle w:val="Table-Normal"/>
              <w:rPr>
                <w:rStyle w:val="SubtleEmphasis"/>
                <w:b/>
                <w:bCs/>
                <w:i/>
                <w:iCs/>
                <w:szCs w:val="44"/>
              </w:rPr>
            </w:pPr>
            <w:r w:rsidRPr="004D1F27">
              <w:rPr>
                <w:rStyle w:val="SubtleEmphasis"/>
                <w:b/>
                <w:bCs/>
                <w:szCs w:val="44"/>
              </w:rPr>
              <w:t>Revision Update Summary</w:t>
            </w:r>
          </w:p>
        </w:tc>
        <w:tc>
          <w:tcPr>
            <w:tcW w:w="6655" w:type="dxa"/>
            <w:gridSpan w:val="3"/>
          </w:tcPr>
          <w:p w14:paraId="4B38586C" w14:textId="77777777" w:rsidR="00860B88" w:rsidRPr="001E06B7" w:rsidRDefault="00860B88" w:rsidP="007A46B2">
            <w:pPr>
              <w:pStyle w:val="ListParagraph"/>
            </w:pPr>
            <w:r w:rsidRPr="001E06B7">
              <w:t xml:space="preserve">Include key changes made to the </w:t>
            </w:r>
            <w:proofErr w:type="gramStart"/>
            <w:r w:rsidRPr="001E06B7">
              <w:t>document</w:t>
            </w:r>
            <w:proofErr w:type="gramEnd"/>
          </w:p>
          <w:p w14:paraId="4BA4F935" w14:textId="77777777" w:rsidR="00860B88" w:rsidRPr="00860B88" w:rsidRDefault="00860B88" w:rsidP="007A46B2">
            <w:pPr>
              <w:pStyle w:val="ListParagraph"/>
              <w:rPr>
                <w:rStyle w:val="SubtleEmphasis"/>
                <w:i/>
                <w:iCs/>
                <w:szCs w:val="20"/>
              </w:rPr>
            </w:pPr>
            <w:r w:rsidRPr="00860B88">
              <w:rPr>
                <w:rStyle w:val="SubtleEmphasis"/>
                <w:szCs w:val="20"/>
              </w:rPr>
              <w:t>Example: Added section Figures and Tables</w:t>
            </w:r>
          </w:p>
        </w:tc>
      </w:tr>
    </w:tbl>
    <w:p w14:paraId="7D78FD45" w14:textId="77777777" w:rsidR="000F5CD0" w:rsidRDefault="000F5CD0" w:rsidP="00A41E7D"/>
    <w:p w14:paraId="259933AF" w14:textId="77777777" w:rsidR="000F5CD0" w:rsidRPr="000F5CD0" w:rsidRDefault="000F5CD0" w:rsidP="00A41E7D">
      <w:pPr>
        <w:sectPr w:rsidR="000F5CD0" w:rsidRPr="000F5CD0" w:rsidSect="00561932">
          <w:headerReference w:type="default" r:id="rId33"/>
          <w:footerReference w:type="default" r:id="rId34"/>
          <w:pgSz w:w="12240" w:h="15840" w:code="1"/>
          <w:pgMar w:top="1800" w:right="1440" w:bottom="1440" w:left="1440" w:header="792" w:footer="720" w:gutter="0"/>
          <w:pgNumType w:fmt="lowerRoman" w:start="1"/>
          <w:cols w:space="720"/>
          <w:vAlign w:val="center"/>
          <w:docGrid w:linePitch="360"/>
        </w:sectPr>
      </w:pPr>
    </w:p>
    <w:p w14:paraId="01607E8B" w14:textId="77777777" w:rsidR="00E61DA7" w:rsidRDefault="001F74D2" w:rsidP="001F74D2">
      <w:pPr>
        <w:pStyle w:val="TOCHeading"/>
        <w:ind w:left="720"/>
        <w:jc w:val="center"/>
        <w:rPr>
          <w:caps w:val="0"/>
          <w:sz w:val="44"/>
          <w:szCs w:val="44"/>
        </w:rPr>
      </w:pPr>
      <w:r w:rsidRPr="001F74D2">
        <w:rPr>
          <w:caps w:val="0"/>
          <w:sz w:val="44"/>
          <w:szCs w:val="44"/>
        </w:rPr>
        <w:lastRenderedPageBreak/>
        <w:t xml:space="preserve">- This Page Intentionally Left Blank </w:t>
      </w:r>
      <w:r>
        <w:rPr>
          <w:caps w:val="0"/>
          <w:sz w:val="44"/>
          <w:szCs w:val="44"/>
        </w:rPr>
        <w:t>–</w:t>
      </w:r>
    </w:p>
    <w:p w14:paraId="6DE35649" w14:textId="77777777" w:rsidR="001F74D2" w:rsidRDefault="001F74D2" w:rsidP="001F74D2"/>
    <w:p w14:paraId="45722CC6" w14:textId="77777777" w:rsidR="001F74D2" w:rsidRDefault="001F74D2" w:rsidP="001F74D2">
      <w:pPr>
        <w:sectPr w:rsidR="001F74D2" w:rsidSect="001F74D2">
          <w:pgSz w:w="12240" w:h="15840" w:code="1"/>
          <w:pgMar w:top="1800" w:right="1440" w:bottom="1440" w:left="1440" w:header="792" w:footer="720" w:gutter="0"/>
          <w:pgNumType w:fmt="lowerRoman"/>
          <w:cols w:space="720"/>
          <w:vAlign w:val="center"/>
          <w:docGrid w:linePitch="360"/>
        </w:sectPr>
      </w:pPr>
    </w:p>
    <w:sdt>
      <w:sdtPr>
        <w:rPr>
          <w:rFonts w:ascii="Gill Sans Nova Light" w:hAnsi="Gill Sans Nova Light"/>
          <w:b w:val="0"/>
          <w:bCs w:val="0"/>
          <w:caps w:val="0"/>
          <w:color w:val="auto"/>
          <w:sz w:val="24"/>
          <w:szCs w:val="24"/>
        </w:rPr>
        <w:id w:val="-1647200897"/>
        <w:docPartObj>
          <w:docPartGallery w:val="Table of Contents"/>
          <w:docPartUnique/>
        </w:docPartObj>
      </w:sdtPr>
      <w:sdtEndPr>
        <w:rPr>
          <w:noProof/>
        </w:rPr>
      </w:sdtEndPr>
      <w:sdtContent>
        <w:commentRangeStart w:id="4" w:displacedByCustomXml="prev"/>
        <w:p w14:paraId="482C8FDB" w14:textId="77777777" w:rsidR="009D229A" w:rsidRDefault="009D229A" w:rsidP="0080409A">
          <w:pPr>
            <w:pStyle w:val="TOCHeading"/>
          </w:pPr>
          <w:r>
            <w:t>Contents</w:t>
          </w:r>
          <w:commentRangeEnd w:id="4"/>
          <w:r w:rsidR="004F4C2B">
            <w:rPr>
              <w:rStyle w:val="CommentReference"/>
              <w:rFonts w:ascii="Gill Sans Nova Light" w:hAnsi="Gill Sans Nova Light"/>
              <w:b w:val="0"/>
              <w:bCs w:val="0"/>
              <w:caps w:val="0"/>
              <w:color w:val="auto"/>
            </w:rPr>
            <w:commentReference w:id="4"/>
          </w:r>
        </w:p>
        <w:p w14:paraId="4664AF05" w14:textId="436CE1CC" w:rsidR="00B506F8" w:rsidRDefault="00775339">
          <w:pPr>
            <w:pStyle w:val="TOC1"/>
            <w:tabs>
              <w:tab w:val="left" w:pos="480"/>
              <w:tab w:val="right" w:leader="dot" w:pos="9350"/>
            </w:tabs>
            <w:rPr>
              <w:rFonts w:asciiTheme="minorHAnsi" w:eastAsiaTheme="minorEastAsia" w:hAnsiTheme="minorHAnsi"/>
              <w:noProof/>
              <w:sz w:val="22"/>
              <w:szCs w:val="22"/>
            </w:rPr>
          </w:pPr>
          <w:r>
            <w:fldChar w:fldCharType="begin"/>
          </w:r>
          <w:r>
            <w:instrText xml:space="preserve"> TOC \o "1-2" \h \z \t "APDX-1,1,APDX-2,2" </w:instrText>
          </w:r>
          <w:r>
            <w:fldChar w:fldCharType="separate"/>
          </w:r>
          <w:hyperlink w:anchor="_Toc61297144" w:history="1">
            <w:r w:rsidR="00B506F8" w:rsidRPr="00015C46">
              <w:rPr>
                <w:rStyle w:val="Hyperlink"/>
                <w:noProof/>
                <w14:scene3d>
                  <w14:camera w14:prst="orthographicFront"/>
                  <w14:lightRig w14:rig="threePt" w14:dir="t">
                    <w14:rot w14:lat="0" w14:lon="0" w14:rev="0"/>
                  </w14:lightRig>
                </w14:scene3d>
              </w:rPr>
              <w:t>1.</w:t>
            </w:r>
            <w:r w:rsidR="00B506F8">
              <w:rPr>
                <w:rFonts w:asciiTheme="minorHAnsi" w:eastAsiaTheme="minorEastAsia" w:hAnsiTheme="minorHAnsi"/>
                <w:noProof/>
                <w:sz w:val="22"/>
                <w:szCs w:val="22"/>
              </w:rPr>
              <w:tab/>
            </w:r>
            <w:r w:rsidR="00B506F8" w:rsidRPr="00015C46">
              <w:rPr>
                <w:rStyle w:val="Hyperlink"/>
                <w:noProof/>
              </w:rPr>
              <w:t>Introduction</w:t>
            </w:r>
            <w:r w:rsidR="00B506F8">
              <w:rPr>
                <w:noProof/>
                <w:webHidden/>
              </w:rPr>
              <w:tab/>
            </w:r>
            <w:r w:rsidR="00B506F8">
              <w:rPr>
                <w:noProof/>
                <w:webHidden/>
              </w:rPr>
              <w:fldChar w:fldCharType="begin"/>
            </w:r>
            <w:r w:rsidR="00B506F8">
              <w:rPr>
                <w:noProof/>
                <w:webHidden/>
              </w:rPr>
              <w:instrText xml:space="preserve"> PAGEREF _Toc61297144 \h </w:instrText>
            </w:r>
            <w:r w:rsidR="00B506F8">
              <w:rPr>
                <w:noProof/>
                <w:webHidden/>
              </w:rPr>
            </w:r>
            <w:r w:rsidR="00B506F8">
              <w:rPr>
                <w:noProof/>
                <w:webHidden/>
              </w:rPr>
              <w:fldChar w:fldCharType="separate"/>
            </w:r>
            <w:r w:rsidR="00B506F8">
              <w:rPr>
                <w:noProof/>
                <w:webHidden/>
              </w:rPr>
              <w:t>1</w:t>
            </w:r>
            <w:r w:rsidR="00B506F8">
              <w:rPr>
                <w:noProof/>
                <w:webHidden/>
              </w:rPr>
              <w:fldChar w:fldCharType="end"/>
            </w:r>
          </w:hyperlink>
        </w:p>
        <w:p w14:paraId="1F9B3E7E" w14:textId="4BAA791E"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45" w:history="1">
            <w:r w:rsidRPr="00015C46">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sz w:val="22"/>
                <w:szCs w:val="22"/>
              </w:rPr>
              <w:tab/>
            </w:r>
            <w:r w:rsidRPr="00015C46">
              <w:rPr>
                <w:rStyle w:val="Hyperlink"/>
                <w:noProof/>
              </w:rPr>
              <w:t>Scope</w:t>
            </w:r>
            <w:r>
              <w:rPr>
                <w:noProof/>
                <w:webHidden/>
              </w:rPr>
              <w:tab/>
            </w:r>
            <w:r>
              <w:rPr>
                <w:noProof/>
                <w:webHidden/>
              </w:rPr>
              <w:fldChar w:fldCharType="begin"/>
            </w:r>
            <w:r>
              <w:rPr>
                <w:noProof/>
                <w:webHidden/>
              </w:rPr>
              <w:instrText xml:space="preserve"> PAGEREF _Toc61297145 \h </w:instrText>
            </w:r>
            <w:r>
              <w:rPr>
                <w:noProof/>
                <w:webHidden/>
              </w:rPr>
            </w:r>
            <w:r>
              <w:rPr>
                <w:noProof/>
                <w:webHidden/>
              </w:rPr>
              <w:fldChar w:fldCharType="separate"/>
            </w:r>
            <w:r>
              <w:rPr>
                <w:noProof/>
                <w:webHidden/>
              </w:rPr>
              <w:t>1</w:t>
            </w:r>
            <w:r>
              <w:rPr>
                <w:noProof/>
                <w:webHidden/>
              </w:rPr>
              <w:fldChar w:fldCharType="end"/>
            </w:r>
          </w:hyperlink>
        </w:p>
        <w:p w14:paraId="21B91BED" w14:textId="0E99AD98"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46" w:history="1">
            <w:r w:rsidRPr="00015C46">
              <w:rPr>
                <w:rStyle w:val="Hyperlink"/>
                <w:noProof/>
                <w14:scene3d>
                  <w14:camera w14:prst="orthographicFront"/>
                  <w14:lightRig w14:rig="threePt" w14:dir="t">
                    <w14:rot w14:lat="0" w14:lon="0" w14:rev="0"/>
                  </w14:lightRig>
                </w14:scene3d>
              </w:rPr>
              <w:t>1.2.</w:t>
            </w:r>
            <w:r>
              <w:rPr>
                <w:rFonts w:asciiTheme="minorHAnsi" w:eastAsiaTheme="minorEastAsia" w:hAnsiTheme="minorHAnsi"/>
                <w:noProof/>
                <w:sz w:val="22"/>
                <w:szCs w:val="22"/>
              </w:rPr>
              <w:tab/>
            </w:r>
            <w:r w:rsidRPr="00015C46">
              <w:rPr>
                <w:rStyle w:val="Hyperlink"/>
                <w:noProof/>
              </w:rPr>
              <w:t>Responsibilities</w:t>
            </w:r>
            <w:r>
              <w:rPr>
                <w:noProof/>
                <w:webHidden/>
              </w:rPr>
              <w:tab/>
            </w:r>
            <w:r>
              <w:rPr>
                <w:noProof/>
                <w:webHidden/>
              </w:rPr>
              <w:fldChar w:fldCharType="begin"/>
            </w:r>
            <w:r>
              <w:rPr>
                <w:noProof/>
                <w:webHidden/>
              </w:rPr>
              <w:instrText xml:space="preserve"> PAGEREF _Toc61297146 \h </w:instrText>
            </w:r>
            <w:r>
              <w:rPr>
                <w:noProof/>
                <w:webHidden/>
              </w:rPr>
            </w:r>
            <w:r>
              <w:rPr>
                <w:noProof/>
                <w:webHidden/>
              </w:rPr>
              <w:fldChar w:fldCharType="separate"/>
            </w:r>
            <w:r>
              <w:rPr>
                <w:noProof/>
                <w:webHidden/>
              </w:rPr>
              <w:t>1</w:t>
            </w:r>
            <w:r>
              <w:rPr>
                <w:noProof/>
                <w:webHidden/>
              </w:rPr>
              <w:fldChar w:fldCharType="end"/>
            </w:r>
          </w:hyperlink>
        </w:p>
        <w:p w14:paraId="557116C2" w14:textId="70ECBB28" w:rsidR="00B506F8" w:rsidRDefault="00B506F8">
          <w:pPr>
            <w:pStyle w:val="TOC1"/>
            <w:tabs>
              <w:tab w:val="left" w:pos="480"/>
              <w:tab w:val="right" w:leader="dot" w:pos="9350"/>
            </w:tabs>
            <w:rPr>
              <w:rFonts w:asciiTheme="minorHAnsi" w:eastAsiaTheme="minorEastAsia" w:hAnsiTheme="minorHAnsi"/>
              <w:noProof/>
              <w:sz w:val="22"/>
              <w:szCs w:val="22"/>
            </w:rPr>
          </w:pPr>
          <w:hyperlink w:anchor="_Toc61297147" w:history="1">
            <w:r w:rsidRPr="00015C46">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sz w:val="22"/>
                <w:szCs w:val="22"/>
              </w:rPr>
              <w:tab/>
            </w:r>
            <w:r w:rsidRPr="00015C46">
              <w:rPr>
                <w:rStyle w:val="Hyperlink"/>
                <w:noProof/>
              </w:rPr>
              <w:t>Template Styles</w:t>
            </w:r>
            <w:r>
              <w:rPr>
                <w:noProof/>
                <w:webHidden/>
              </w:rPr>
              <w:tab/>
            </w:r>
            <w:r>
              <w:rPr>
                <w:noProof/>
                <w:webHidden/>
              </w:rPr>
              <w:fldChar w:fldCharType="begin"/>
            </w:r>
            <w:r>
              <w:rPr>
                <w:noProof/>
                <w:webHidden/>
              </w:rPr>
              <w:instrText xml:space="preserve"> PAGEREF _Toc61297147 \h </w:instrText>
            </w:r>
            <w:r>
              <w:rPr>
                <w:noProof/>
                <w:webHidden/>
              </w:rPr>
            </w:r>
            <w:r>
              <w:rPr>
                <w:noProof/>
                <w:webHidden/>
              </w:rPr>
              <w:fldChar w:fldCharType="separate"/>
            </w:r>
            <w:r>
              <w:rPr>
                <w:noProof/>
                <w:webHidden/>
              </w:rPr>
              <w:t>3</w:t>
            </w:r>
            <w:r>
              <w:rPr>
                <w:noProof/>
                <w:webHidden/>
              </w:rPr>
              <w:fldChar w:fldCharType="end"/>
            </w:r>
          </w:hyperlink>
        </w:p>
        <w:p w14:paraId="6E82EB23" w14:textId="6ECC6F98"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48" w:history="1">
            <w:r w:rsidRPr="00015C46">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sz w:val="22"/>
                <w:szCs w:val="22"/>
              </w:rPr>
              <w:tab/>
            </w:r>
            <w:r w:rsidRPr="00015C46">
              <w:rPr>
                <w:rStyle w:val="Hyperlink"/>
                <w:noProof/>
              </w:rPr>
              <w:t>Headers</w:t>
            </w:r>
            <w:r>
              <w:rPr>
                <w:noProof/>
                <w:webHidden/>
              </w:rPr>
              <w:tab/>
            </w:r>
            <w:r>
              <w:rPr>
                <w:noProof/>
                <w:webHidden/>
              </w:rPr>
              <w:fldChar w:fldCharType="begin"/>
            </w:r>
            <w:r>
              <w:rPr>
                <w:noProof/>
                <w:webHidden/>
              </w:rPr>
              <w:instrText xml:space="preserve"> PAGEREF _Toc61297148 \h </w:instrText>
            </w:r>
            <w:r>
              <w:rPr>
                <w:noProof/>
                <w:webHidden/>
              </w:rPr>
            </w:r>
            <w:r>
              <w:rPr>
                <w:noProof/>
                <w:webHidden/>
              </w:rPr>
              <w:fldChar w:fldCharType="separate"/>
            </w:r>
            <w:r>
              <w:rPr>
                <w:noProof/>
                <w:webHidden/>
              </w:rPr>
              <w:t>3</w:t>
            </w:r>
            <w:r>
              <w:rPr>
                <w:noProof/>
                <w:webHidden/>
              </w:rPr>
              <w:fldChar w:fldCharType="end"/>
            </w:r>
          </w:hyperlink>
        </w:p>
        <w:p w14:paraId="2F8395AD" w14:textId="6702BB43"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49" w:history="1">
            <w:r w:rsidRPr="00015C46">
              <w:rPr>
                <w:rStyle w:val="Hyperlink"/>
                <w:noProof/>
                <w14:scene3d>
                  <w14:camera w14:prst="orthographicFront"/>
                  <w14:lightRig w14:rig="threePt" w14:dir="t">
                    <w14:rot w14:lat="0" w14:lon="0" w14:rev="0"/>
                  </w14:lightRig>
                </w14:scene3d>
              </w:rPr>
              <w:t>2.2.</w:t>
            </w:r>
            <w:r>
              <w:rPr>
                <w:rFonts w:asciiTheme="minorHAnsi" w:eastAsiaTheme="minorEastAsia" w:hAnsiTheme="minorHAnsi"/>
                <w:noProof/>
                <w:sz w:val="22"/>
                <w:szCs w:val="22"/>
              </w:rPr>
              <w:tab/>
            </w:r>
            <w:r w:rsidRPr="00015C46">
              <w:rPr>
                <w:rStyle w:val="Hyperlink"/>
                <w:noProof/>
              </w:rPr>
              <w:t>Lists</w:t>
            </w:r>
            <w:r>
              <w:rPr>
                <w:noProof/>
                <w:webHidden/>
              </w:rPr>
              <w:tab/>
            </w:r>
            <w:r>
              <w:rPr>
                <w:noProof/>
                <w:webHidden/>
              </w:rPr>
              <w:fldChar w:fldCharType="begin"/>
            </w:r>
            <w:r>
              <w:rPr>
                <w:noProof/>
                <w:webHidden/>
              </w:rPr>
              <w:instrText xml:space="preserve"> PAGEREF _Toc61297149 \h </w:instrText>
            </w:r>
            <w:r>
              <w:rPr>
                <w:noProof/>
                <w:webHidden/>
              </w:rPr>
            </w:r>
            <w:r>
              <w:rPr>
                <w:noProof/>
                <w:webHidden/>
              </w:rPr>
              <w:fldChar w:fldCharType="separate"/>
            </w:r>
            <w:r>
              <w:rPr>
                <w:noProof/>
                <w:webHidden/>
              </w:rPr>
              <w:t>4</w:t>
            </w:r>
            <w:r>
              <w:rPr>
                <w:noProof/>
                <w:webHidden/>
              </w:rPr>
              <w:fldChar w:fldCharType="end"/>
            </w:r>
          </w:hyperlink>
        </w:p>
        <w:p w14:paraId="6611E057" w14:textId="324BD075"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50" w:history="1">
            <w:r w:rsidRPr="00015C46">
              <w:rPr>
                <w:rStyle w:val="Hyperlink"/>
                <w:noProof/>
                <w14:scene3d>
                  <w14:camera w14:prst="orthographicFront"/>
                  <w14:lightRig w14:rig="threePt" w14:dir="t">
                    <w14:rot w14:lat="0" w14:lon="0" w14:rev="0"/>
                  </w14:lightRig>
                </w14:scene3d>
              </w:rPr>
              <w:t>2.3.</w:t>
            </w:r>
            <w:r>
              <w:rPr>
                <w:rFonts w:asciiTheme="minorHAnsi" w:eastAsiaTheme="minorEastAsia" w:hAnsiTheme="minorHAnsi"/>
                <w:noProof/>
                <w:sz w:val="22"/>
                <w:szCs w:val="22"/>
              </w:rPr>
              <w:tab/>
            </w:r>
            <w:r w:rsidRPr="00015C46">
              <w:rPr>
                <w:rStyle w:val="Hyperlink"/>
                <w:noProof/>
              </w:rPr>
              <w:t>Tables and Figures</w:t>
            </w:r>
            <w:r>
              <w:rPr>
                <w:noProof/>
                <w:webHidden/>
              </w:rPr>
              <w:tab/>
            </w:r>
            <w:r>
              <w:rPr>
                <w:noProof/>
                <w:webHidden/>
              </w:rPr>
              <w:fldChar w:fldCharType="begin"/>
            </w:r>
            <w:r>
              <w:rPr>
                <w:noProof/>
                <w:webHidden/>
              </w:rPr>
              <w:instrText xml:space="preserve"> PAGEREF _Toc61297150 \h </w:instrText>
            </w:r>
            <w:r>
              <w:rPr>
                <w:noProof/>
                <w:webHidden/>
              </w:rPr>
            </w:r>
            <w:r>
              <w:rPr>
                <w:noProof/>
                <w:webHidden/>
              </w:rPr>
              <w:fldChar w:fldCharType="separate"/>
            </w:r>
            <w:r>
              <w:rPr>
                <w:noProof/>
                <w:webHidden/>
              </w:rPr>
              <w:t>4</w:t>
            </w:r>
            <w:r>
              <w:rPr>
                <w:noProof/>
                <w:webHidden/>
              </w:rPr>
              <w:fldChar w:fldCharType="end"/>
            </w:r>
          </w:hyperlink>
        </w:p>
        <w:p w14:paraId="56D86948" w14:textId="166CC9A0" w:rsidR="00B506F8" w:rsidRDefault="00B506F8">
          <w:pPr>
            <w:pStyle w:val="TOC1"/>
            <w:tabs>
              <w:tab w:val="left" w:pos="1760"/>
              <w:tab w:val="right" w:leader="dot" w:pos="9350"/>
            </w:tabs>
            <w:rPr>
              <w:rFonts w:asciiTheme="minorHAnsi" w:eastAsiaTheme="minorEastAsia" w:hAnsiTheme="minorHAnsi"/>
              <w:noProof/>
              <w:sz w:val="22"/>
              <w:szCs w:val="22"/>
            </w:rPr>
          </w:pPr>
          <w:hyperlink w:anchor="_Toc61297151" w:history="1">
            <w:r w:rsidRPr="00015C46">
              <w:rPr>
                <w:rStyle w:val="Hyperlink"/>
                <w:noProof/>
                <w14:scene3d>
                  <w14:camera w14:prst="orthographicFront"/>
                  <w14:lightRig w14:rig="threePt" w14:dir="t">
                    <w14:rot w14:lat="0" w14:lon="0" w14:rev="0"/>
                  </w14:lightRig>
                </w14:scene3d>
              </w:rPr>
              <w:t>APPENDIX A:</w:t>
            </w:r>
            <w:r>
              <w:rPr>
                <w:rFonts w:asciiTheme="minorHAnsi" w:eastAsiaTheme="minorEastAsia" w:hAnsiTheme="minorHAnsi"/>
                <w:noProof/>
                <w:sz w:val="22"/>
                <w:szCs w:val="22"/>
              </w:rPr>
              <w:tab/>
            </w:r>
            <w:r w:rsidRPr="00015C46">
              <w:rPr>
                <w:rStyle w:val="Hyperlink"/>
                <w:noProof/>
              </w:rPr>
              <w:t>Appendix Header</w:t>
            </w:r>
            <w:r>
              <w:rPr>
                <w:noProof/>
                <w:webHidden/>
              </w:rPr>
              <w:tab/>
            </w:r>
            <w:r>
              <w:rPr>
                <w:noProof/>
                <w:webHidden/>
              </w:rPr>
              <w:fldChar w:fldCharType="begin"/>
            </w:r>
            <w:r>
              <w:rPr>
                <w:noProof/>
                <w:webHidden/>
              </w:rPr>
              <w:instrText xml:space="preserve"> PAGEREF _Toc61297151 \h </w:instrText>
            </w:r>
            <w:r>
              <w:rPr>
                <w:noProof/>
                <w:webHidden/>
              </w:rPr>
            </w:r>
            <w:r>
              <w:rPr>
                <w:noProof/>
                <w:webHidden/>
              </w:rPr>
              <w:fldChar w:fldCharType="separate"/>
            </w:r>
            <w:r>
              <w:rPr>
                <w:noProof/>
                <w:webHidden/>
              </w:rPr>
              <w:t>1</w:t>
            </w:r>
            <w:r>
              <w:rPr>
                <w:noProof/>
                <w:webHidden/>
              </w:rPr>
              <w:fldChar w:fldCharType="end"/>
            </w:r>
          </w:hyperlink>
        </w:p>
        <w:p w14:paraId="474BDCC7" w14:textId="7EBB0CF0" w:rsidR="00B506F8" w:rsidRDefault="00B506F8">
          <w:pPr>
            <w:pStyle w:val="TOC2"/>
            <w:tabs>
              <w:tab w:val="left" w:pos="880"/>
              <w:tab w:val="right" w:leader="dot" w:pos="9350"/>
            </w:tabs>
            <w:rPr>
              <w:rFonts w:asciiTheme="minorHAnsi" w:eastAsiaTheme="minorEastAsia" w:hAnsiTheme="minorHAnsi"/>
              <w:noProof/>
              <w:sz w:val="22"/>
              <w:szCs w:val="22"/>
            </w:rPr>
          </w:pPr>
          <w:hyperlink w:anchor="_Toc61297152" w:history="1">
            <w:r w:rsidRPr="00015C46">
              <w:rPr>
                <w:rStyle w:val="Hyperlink"/>
                <w:noProof/>
              </w:rPr>
              <w:t>A.1.</w:t>
            </w:r>
            <w:r>
              <w:rPr>
                <w:rFonts w:asciiTheme="minorHAnsi" w:eastAsiaTheme="minorEastAsia" w:hAnsiTheme="minorHAnsi"/>
                <w:noProof/>
                <w:sz w:val="22"/>
                <w:szCs w:val="22"/>
              </w:rPr>
              <w:tab/>
            </w:r>
            <w:r w:rsidRPr="00015C46">
              <w:rPr>
                <w:rStyle w:val="Hyperlink"/>
                <w:noProof/>
              </w:rPr>
              <w:t>Appendix Header 2</w:t>
            </w:r>
            <w:r>
              <w:rPr>
                <w:noProof/>
                <w:webHidden/>
              </w:rPr>
              <w:tab/>
            </w:r>
            <w:r>
              <w:rPr>
                <w:noProof/>
                <w:webHidden/>
              </w:rPr>
              <w:fldChar w:fldCharType="begin"/>
            </w:r>
            <w:r>
              <w:rPr>
                <w:noProof/>
                <w:webHidden/>
              </w:rPr>
              <w:instrText xml:space="preserve"> PAGEREF _Toc61297152 \h </w:instrText>
            </w:r>
            <w:r>
              <w:rPr>
                <w:noProof/>
                <w:webHidden/>
              </w:rPr>
            </w:r>
            <w:r>
              <w:rPr>
                <w:noProof/>
                <w:webHidden/>
              </w:rPr>
              <w:fldChar w:fldCharType="separate"/>
            </w:r>
            <w:r>
              <w:rPr>
                <w:noProof/>
                <w:webHidden/>
              </w:rPr>
              <w:t>1</w:t>
            </w:r>
            <w:r>
              <w:rPr>
                <w:noProof/>
                <w:webHidden/>
              </w:rPr>
              <w:fldChar w:fldCharType="end"/>
            </w:r>
          </w:hyperlink>
        </w:p>
        <w:p w14:paraId="5ED12E6C" w14:textId="44618E2B" w:rsidR="009D229A" w:rsidRDefault="00775339">
          <w:r>
            <w:fldChar w:fldCharType="end"/>
          </w:r>
        </w:p>
      </w:sdtContent>
    </w:sdt>
    <w:p w14:paraId="19EEC37F" w14:textId="77777777" w:rsidR="004A69D1" w:rsidRDefault="004A69D1" w:rsidP="00A41E7D">
      <w:r>
        <w:br w:type="page"/>
      </w:r>
    </w:p>
    <w:p w14:paraId="77CEA5F1" w14:textId="77777777" w:rsidR="000B0D0E" w:rsidRPr="00652A3A" w:rsidRDefault="008153FD" w:rsidP="00E24E7E">
      <w:pPr>
        <w:pStyle w:val="Ex-Hdr1"/>
      </w:pPr>
      <w:r w:rsidRPr="00E24E7E">
        <w:lastRenderedPageBreak/>
        <w:t>executive</w:t>
      </w:r>
      <w:r w:rsidRPr="00652A3A">
        <w:t xml:space="preserve"> </w:t>
      </w:r>
      <w:r w:rsidR="0002299F" w:rsidRPr="00652A3A">
        <w:t>summary</w:t>
      </w:r>
    </w:p>
    <w:p w14:paraId="4DC10157" w14:textId="3FE6ABFD" w:rsidR="00127968" w:rsidRPr="0080409A" w:rsidRDefault="00127968" w:rsidP="0080409A">
      <w:pPr>
        <w:pStyle w:val="Ex-Body1"/>
      </w:pPr>
      <w:r w:rsidRPr="0080409A">
        <w:t xml:space="preserve">When </w:t>
      </w:r>
      <w:r w:rsidR="00874C0B" w:rsidRPr="0080409A">
        <w:t>practical, an Executive Summary</w:t>
      </w:r>
      <w:r w:rsidR="001B68CB" w:rsidRPr="0080409A">
        <w:t xml:space="preserve"> should be </w:t>
      </w:r>
      <w:r w:rsidR="0087033C" w:rsidRPr="0080409A">
        <w:t xml:space="preserve">included </w:t>
      </w:r>
      <w:r w:rsidR="00E37229" w:rsidRPr="0080409A">
        <w:t xml:space="preserve">to both summarize the intent of the document and </w:t>
      </w:r>
      <w:r w:rsidR="00C77ACE" w:rsidRPr="0080409A">
        <w:t xml:space="preserve">to </w:t>
      </w:r>
      <w:r w:rsidR="00770628" w:rsidRPr="0080409A">
        <w:t xml:space="preserve">identify </w:t>
      </w:r>
      <w:r w:rsidR="00C20156" w:rsidRPr="0080409A">
        <w:t>to the reader that the contents are supported by key stakeholders of the business.</w:t>
      </w:r>
      <w:r w:rsidR="002763C8" w:rsidRPr="0080409A">
        <w:t xml:space="preserve"> This section will serve to summarize the document </w:t>
      </w:r>
      <w:r w:rsidR="007C40EB" w:rsidRPr="0080409A">
        <w:t>so that the reader can easily digest the larger body of material without h</w:t>
      </w:r>
      <w:r w:rsidR="00D5638B" w:rsidRPr="0080409A">
        <w:t xml:space="preserve">aving </w:t>
      </w:r>
      <w:r w:rsidR="00D2416A" w:rsidRPr="0080409A">
        <w:t xml:space="preserve">to dissect its entirety. </w:t>
      </w:r>
      <w:r w:rsidR="00B23CC3" w:rsidRPr="0080409A">
        <w:t>This section normally contains a brief statement of the pro</w:t>
      </w:r>
      <w:r w:rsidR="00A67BD9" w:rsidRPr="0080409A">
        <w:t>blem</w:t>
      </w:r>
      <w:r w:rsidR="008F102C" w:rsidRPr="0080409A">
        <w:t xml:space="preserve"> (</w:t>
      </w:r>
      <w:r w:rsidR="00A67BD9" w:rsidRPr="0080409A">
        <w:t xml:space="preserve">thus the </w:t>
      </w:r>
      <w:r w:rsidR="005B0DAE" w:rsidRPr="0080409A">
        <w:t>reason for the document</w:t>
      </w:r>
      <w:r w:rsidR="008F102C" w:rsidRPr="0080409A">
        <w:t>)</w:t>
      </w:r>
      <w:r w:rsidR="00F91E98" w:rsidRPr="0080409A">
        <w:t>, or proposal covered, background information</w:t>
      </w:r>
      <w:r w:rsidR="0077080F" w:rsidRPr="0080409A">
        <w:t xml:space="preserve">, concise </w:t>
      </w:r>
      <w:proofErr w:type="gramStart"/>
      <w:r w:rsidR="0077080F" w:rsidRPr="0080409A">
        <w:t>analysis</w:t>
      </w:r>
      <w:proofErr w:type="gramEnd"/>
      <w:r w:rsidR="0077080F" w:rsidRPr="0080409A">
        <w:t xml:space="preserve"> and conclusio</w:t>
      </w:r>
      <w:r w:rsidR="00CD4B13" w:rsidRPr="0080409A">
        <w:t>n.</w:t>
      </w:r>
    </w:p>
    <w:p w14:paraId="005D4AF0" w14:textId="0F60E872" w:rsidR="00CD4B13" w:rsidRDefault="00CD4B13" w:rsidP="0080409A">
      <w:pPr>
        <w:pStyle w:val="Ex-Body1"/>
      </w:pPr>
      <w:r w:rsidRPr="0080409A">
        <w:t xml:space="preserve">Remember that an Executive Summary </w:t>
      </w:r>
      <w:r w:rsidR="00ED4CFB" w:rsidRPr="0080409A">
        <w:t xml:space="preserve">is </w:t>
      </w:r>
      <w:r w:rsidR="00B248C8" w:rsidRPr="0080409A">
        <w:t xml:space="preserve">written to serve as a miniature document that can be read in place of the larger </w:t>
      </w:r>
      <w:r w:rsidR="00D344BF" w:rsidRPr="0080409A">
        <w:t xml:space="preserve">document. It is often written </w:t>
      </w:r>
      <w:r w:rsidR="00773CA1" w:rsidRPr="0080409A">
        <w:t>along the same st</w:t>
      </w:r>
      <w:r w:rsidR="00F75877" w:rsidRPr="0080409A">
        <w:t>ructure</w:t>
      </w:r>
      <w:r w:rsidR="002E189D" w:rsidRPr="0080409A">
        <w:t>,</w:t>
      </w:r>
      <w:r w:rsidR="00F75877" w:rsidRPr="0080409A">
        <w:t xml:space="preserve"> </w:t>
      </w:r>
      <w:r w:rsidR="00B76472" w:rsidRPr="0080409A">
        <w:t>yet</w:t>
      </w:r>
      <w:r w:rsidR="00586BBA" w:rsidRPr="0080409A">
        <w:t xml:space="preserve"> no more than 10% </w:t>
      </w:r>
      <w:r w:rsidR="002E189D" w:rsidRPr="0080409A">
        <w:t xml:space="preserve">in length, </w:t>
      </w:r>
      <w:r w:rsidR="00586BBA" w:rsidRPr="0080409A">
        <w:t>of</w:t>
      </w:r>
      <w:r w:rsidR="00B76472" w:rsidRPr="0080409A">
        <w:t xml:space="preserve"> the main </w:t>
      </w:r>
      <w:r w:rsidR="002E189D" w:rsidRPr="0080409A">
        <w:t>bod</w:t>
      </w:r>
      <w:r w:rsidR="001F7334" w:rsidRPr="0080409A">
        <w:t>y.</w:t>
      </w:r>
    </w:p>
    <w:p w14:paraId="161094FC" w14:textId="77777777" w:rsidR="0080409A" w:rsidRPr="0080409A" w:rsidRDefault="000E54FE" w:rsidP="0080409A">
      <w:pPr>
        <w:pStyle w:val="Ex-Body1"/>
      </w:pPr>
      <w:r>
        <w:t xml:space="preserve">A “Section Break (Next Page)” </w:t>
      </w:r>
      <w:r w:rsidR="00AE02D5">
        <w:t>separates th</w:t>
      </w:r>
      <w:r w:rsidR="004E4EFC">
        <w:t xml:space="preserve">e introductory portion of the document (i.e., </w:t>
      </w:r>
      <w:r w:rsidR="004E4EFC" w:rsidRPr="004E4EFC">
        <w:t>authorization details, table of contents, and executive summary</w:t>
      </w:r>
      <w:r w:rsidR="004E4EFC">
        <w:t xml:space="preserve">) </w:t>
      </w:r>
      <w:r w:rsidR="004E4EFC" w:rsidRPr="004E4EFC">
        <w:t xml:space="preserve">from the main body of the message. </w:t>
      </w:r>
      <w:r w:rsidR="004E4EFC">
        <w:t xml:space="preserve">In addition to separating </w:t>
      </w:r>
      <w:r w:rsidR="00610EEA">
        <w:t xml:space="preserve">page </w:t>
      </w:r>
      <w:r w:rsidR="004E4EFC">
        <w:t>formatting</w:t>
      </w:r>
      <w:r w:rsidR="00610EEA">
        <w:t xml:space="preserve"> styles</w:t>
      </w:r>
      <w:r w:rsidR="004E4EFC">
        <w:t>, this</w:t>
      </w:r>
      <w:r w:rsidR="00AE02D5">
        <w:t xml:space="preserve"> </w:t>
      </w:r>
      <w:r w:rsidR="00CE38A4">
        <w:t xml:space="preserve">also </w:t>
      </w:r>
      <w:r w:rsidR="00AE02D5">
        <w:t xml:space="preserve">assists in separating the </w:t>
      </w:r>
      <w:r w:rsidR="00CE38A4">
        <w:t>numbering scheme</w:t>
      </w:r>
      <w:r w:rsidR="00610EEA">
        <w:t>.</w:t>
      </w:r>
    </w:p>
    <w:p w14:paraId="15303914" w14:textId="77777777" w:rsidR="001F7334" w:rsidRDefault="001F7334" w:rsidP="0080409A">
      <w:pPr>
        <w:pStyle w:val="Ex-Body1"/>
      </w:pPr>
    </w:p>
    <w:p w14:paraId="760A7894" w14:textId="77777777" w:rsidR="0080409A" w:rsidRDefault="0080409A" w:rsidP="0080409A">
      <w:pPr>
        <w:pStyle w:val="Ex-Body1"/>
        <w:sectPr w:rsidR="0080409A" w:rsidSect="001F74D2">
          <w:pgSz w:w="12240" w:h="15840" w:code="1"/>
          <w:pgMar w:top="1800" w:right="1440" w:bottom="1440" w:left="1440" w:header="792" w:footer="720" w:gutter="0"/>
          <w:pgNumType w:fmt="lowerRoman"/>
          <w:cols w:space="720"/>
          <w:docGrid w:linePitch="360"/>
        </w:sectPr>
      </w:pPr>
    </w:p>
    <w:p w14:paraId="0AC0C0A2" w14:textId="440B391D" w:rsidR="009C5CFE" w:rsidRPr="00E24E7E" w:rsidRDefault="009C5CFE" w:rsidP="0080409A">
      <w:pPr>
        <w:pStyle w:val="Heading1"/>
      </w:pPr>
      <w:bookmarkStart w:id="5" w:name="_Toc61297144"/>
      <w:r w:rsidRPr="00E24E7E">
        <w:lastRenderedPageBreak/>
        <w:t>Introduction</w:t>
      </w:r>
      <w:bookmarkEnd w:id="5"/>
    </w:p>
    <w:p w14:paraId="1FAABE13" w14:textId="0D061666" w:rsidR="00845585" w:rsidRDefault="00845585" w:rsidP="00A41E7D">
      <w:r>
        <w:t xml:space="preserve">The introduction section </w:t>
      </w:r>
      <w:r w:rsidR="0062406F">
        <w:t>is used to provide readers with general background, concepts, principles, and applicability information regarding the subject and content of the document. This section should include basic content that will help the reader consume, understand, and apply the information.</w:t>
      </w:r>
      <w:r w:rsidR="000A2243">
        <w:t xml:space="preserve">  </w:t>
      </w:r>
      <w:r w:rsidR="001802FF">
        <w:t>Subtopics associated with this section includes Scope and Responsibilities.</w:t>
      </w:r>
    </w:p>
    <w:p w14:paraId="744AB3B8" w14:textId="77777777" w:rsidR="00845585" w:rsidRPr="002A4FDC" w:rsidRDefault="00845585" w:rsidP="00126F9E">
      <w:pPr>
        <w:pStyle w:val="Heading2"/>
      </w:pPr>
      <w:bookmarkStart w:id="6" w:name="_Toc61297145"/>
      <w:r w:rsidRPr="002A4FDC">
        <w:t>Scope</w:t>
      </w:r>
      <w:bookmarkEnd w:id="6"/>
    </w:p>
    <w:p w14:paraId="70DD8B5C" w14:textId="7B15C3D1" w:rsidR="00845585" w:rsidRDefault="0062406F" w:rsidP="00A41E7D">
      <w:r>
        <w:t>The purpose of the scope sub</w:t>
      </w:r>
      <w:r w:rsidR="00F46FF1">
        <w:t>section</w:t>
      </w:r>
      <w:r>
        <w:t xml:space="preserve"> is to outline the boundaries and applicability of the content of the document.</w:t>
      </w:r>
      <w:r w:rsidR="006E01C6">
        <w:t xml:space="preserve"> This includes information such as identifying applicable regulatory requirements, activities, locations, business functions, and facilities. An example of a scope statement or paragraph includes: </w:t>
      </w:r>
      <w:r w:rsidR="00003EF4">
        <w:t xml:space="preserve">“&lt;COMPANY&gt; recognizes the need to comply with </w:t>
      </w:r>
      <w:r w:rsidR="00662BEA">
        <w:t xml:space="preserve">the </w:t>
      </w:r>
      <w:r w:rsidR="00003EF4">
        <w:t>National Institute of Standards and Technology (NIST) Core Cyber</w:t>
      </w:r>
      <w:r w:rsidR="00662BEA">
        <w:t xml:space="preserve">security Framework. The instructions provided in this document apply to all personnel </w:t>
      </w:r>
      <w:r w:rsidR="000D3A62">
        <w:t xml:space="preserve">and computing services </w:t>
      </w:r>
      <w:r w:rsidR="00662BEA">
        <w:t>in the organization with administrative management responsibilities delegated to the Information Technology department.”</w:t>
      </w:r>
    </w:p>
    <w:p w14:paraId="7E382973" w14:textId="77777777" w:rsidR="00845585" w:rsidRDefault="00845585" w:rsidP="00126F9E">
      <w:pPr>
        <w:pStyle w:val="Heading2"/>
      </w:pPr>
      <w:bookmarkStart w:id="7" w:name="_Toc61297146"/>
      <w:r>
        <w:t>Responsibilities</w:t>
      </w:r>
      <w:bookmarkEnd w:id="7"/>
    </w:p>
    <w:p w14:paraId="4B9B29AC" w14:textId="5565958D" w:rsidR="00845585" w:rsidRDefault="00662BEA" w:rsidP="00A41E7D">
      <w:r>
        <w:t>The responsibilities sub</w:t>
      </w:r>
      <w:r w:rsidR="00F46FF1">
        <w:t>section</w:t>
      </w:r>
      <w:r>
        <w:t xml:space="preserve"> </w:t>
      </w:r>
      <w:r w:rsidR="000D3A62">
        <w:t xml:space="preserve">serves to </w:t>
      </w:r>
      <w:r w:rsidR="001E06B7">
        <w:t>specify and define key departments, offices, and personnel that are affected by or responsible for the execution of the components outlined in the document.  Examples include:</w:t>
      </w:r>
    </w:p>
    <w:p w14:paraId="1A9A7FEE" w14:textId="1C7E2CB6" w:rsidR="001E06B7" w:rsidRDefault="001E06B7" w:rsidP="007A46B2">
      <w:pPr>
        <w:pStyle w:val="ListParagraph"/>
      </w:pPr>
      <w:r w:rsidRPr="001E06B7">
        <w:t>Chief Executive Officer</w:t>
      </w:r>
      <w:r>
        <w:t xml:space="preserve"> (CEO): </w:t>
      </w:r>
      <w:r w:rsidR="00870F7D">
        <w:t xml:space="preserve">The CEO maintains overall </w:t>
      </w:r>
      <w:r w:rsidR="00371535">
        <w:t xml:space="preserve">strategic responsibility for the </w:t>
      </w:r>
      <w:r w:rsidR="002F45F0">
        <w:t xml:space="preserve">organization and is responsible for </w:t>
      </w:r>
      <w:r w:rsidR="00445476">
        <w:t>sup</w:t>
      </w:r>
      <w:r w:rsidR="00681893">
        <w:t xml:space="preserve">porting the development, execution, </w:t>
      </w:r>
      <w:r w:rsidR="00A6387D">
        <w:t xml:space="preserve">communication, </w:t>
      </w:r>
      <w:r w:rsidR="00681893">
        <w:t xml:space="preserve">and enforcement </w:t>
      </w:r>
      <w:r w:rsidR="00820A26">
        <w:t xml:space="preserve">of </w:t>
      </w:r>
      <w:r w:rsidR="006C2E22">
        <w:t>business policies</w:t>
      </w:r>
      <w:r w:rsidR="00A213DC">
        <w:t>.</w:t>
      </w:r>
    </w:p>
    <w:p w14:paraId="355CC707" w14:textId="591926D3" w:rsidR="00B407F5" w:rsidRDefault="00447763" w:rsidP="007A46B2">
      <w:pPr>
        <w:pStyle w:val="ListParagraph"/>
      </w:pPr>
      <w:r>
        <w:t xml:space="preserve">Steering Committee </w:t>
      </w:r>
      <w:r w:rsidR="0018557C">
        <w:t>(SC</w:t>
      </w:r>
      <w:r w:rsidR="0069475E">
        <w:t>)</w:t>
      </w:r>
      <w:r w:rsidR="00532589">
        <w:t xml:space="preserve">: Chartered by senior directors and leveraged by subject matter experts and stakeholders, the </w:t>
      </w:r>
      <w:r w:rsidR="00C717B2">
        <w:t>SC</w:t>
      </w:r>
      <w:r w:rsidR="00532589">
        <w:t xml:space="preserve"> assists in assessing, approving, </w:t>
      </w:r>
      <w:r w:rsidR="00734CEC">
        <w:t xml:space="preserve">developing, </w:t>
      </w:r>
      <w:r w:rsidR="00532589">
        <w:t xml:space="preserve">and prioritizing </w:t>
      </w:r>
      <w:r w:rsidR="00C717B2">
        <w:t>anything from projects</w:t>
      </w:r>
      <w:r w:rsidR="00F9361F">
        <w:t xml:space="preserve"> to </w:t>
      </w:r>
      <w:r w:rsidR="00C9132C">
        <w:t xml:space="preserve">developing policies and governance procedures </w:t>
      </w:r>
      <w:r w:rsidR="00532589">
        <w:t>affecting business administrative, technical, and physical operations</w:t>
      </w:r>
      <w:r w:rsidR="005B73C3">
        <w:t>.</w:t>
      </w:r>
    </w:p>
    <w:p w14:paraId="342A9C23" w14:textId="2A32137E" w:rsidR="0069475E" w:rsidRDefault="00B407F5" w:rsidP="007A46B2">
      <w:pPr>
        <w:pStyle w:val="ListParagraph"/>
      </w:pPr>
      <w:r>
        <w:t xml:space="preserve">Chief Security Officer (CSO) or Chief Information Security Officer (CISO): The CSO/CISO </w:t>
      </w:r>
      <w:r w:rsidR="00CC549A">
        <w:t xml:space="preserve">is responsible for </w:t>
      </w:r>
      <w:r w:rsidR="00FB20D1">
        <w:t xml:space="preserve">the oversight and management of the business </w:t>
      </w:r>
      <w:r w:rsidR="00E02B94">
        <w:t>physical</w:t>
      </w:r>
      <w:r w:rsidR="003E755E">
        <w:t xml:space="preserve"> </w:t>
      </w:r>
      <w:r w:rsidR="00B029DF">
        <w:t xml:space="preserve">(e.g., facilities, media, </w:t>
      </w:r>
      <w:r w:rsidR="001F6A38">
        <w:t xml:space="preserve">safety, etc.) </w:t>
      </w:r>
      <w:r w:rsidR="003E755E">
        <w:t xml:space="preserve">and digital </w:t>
      </w:r>
      <w:r w:rsidR="001F6A38">
        <w:t>(</w:t>
      </w:r>
      <w:r w:rsidR="00CB155B">
        <w:t xml:space="preserve">e.g., data and the </w:t>
      </w:r>
      <w:r w:rsidR="00B013EE">
        <w:t xml:space="preserve">tools used to secure digital identities, assets, and technologies) </w:t>
      </w:r>
      <w:r w:rsidR="00FB20D1">
        <w:t>security posture</w:t>
      </w:r>
      <w:r w:rsidR="00B029DF">
        <w:t>.</w:t>
      </w:r>
    </w:p>
    <w:p w14:paraId="61B4B9EA" w14:textId="74E51F55" w:rsidR="001E06B7" w:rsidRDefault="001E06B7" w:rsidP="007A46B2">
      <w:pPr>
        <w:pStyle w:val="ListParagraph"/>
      </w:pPr>
      <w:r>
        <w:t>Chief Information Officer (CIO):</w:t>
      </w:r>
      <w:r w:rsidR="00B006D7">
        <w:t xml:space="preserve"> The</w:t>
      </w:r>
      <w:r w:rsidR="00640285">
        <w:t xml:space="preserve"> CIO is responsible for </w:t>
      </w:r>
      <w:r w:rsidR="00506E4B">
        <w:t xml:space="preserve">managing, implementing, and communicating </w:t>
      </w:r>
      <w:r w:rsidR="00450AC5">
        <w:t>information and computer technology resources</w:t>
      </w:r>
      <w:r w:rsidR="00EE7003">
        <w:t xml:space="preserve">, </w:t>
      </w:r>
      <w:r w:rsidR="002B4E4E">
        <w:t>strategies</w:t>
      </w:r>
      <w:r w:rsidR="00EE7003">
        <w:t>, and policies</w:t>
      </w:r>
      <w:r w:rsidR="002B4E4E">
        <w:t xml:space="preserve"> </w:t>
      </w:r>
      <w:r w:rsidR="00450AC5">
        <w:t>of the business</w:t>
      </w:r>
      <w:r w:rsidR="00731CAB">
        <w:t xml:space="preserve">. </w:t>
      </w:r>
      <w:r w:rsidR="00AE78C0">
        <w:t>They typically also make decisions regarding the purchase of IT equipment</w:t>
      </w:r>
      <w:r w:rsidR="00A23981">
        <w:t>, vendors, and outsourced services.</w:t>
      </w:r>
    </w:p>
    <w:p w14:paraId="6D4D1F9F" w14:textId="5F141355" w:rsidR="00335D5E" w:rsidRDefault="00335D5E" w:rsidP="007A46B2">
      <w:pPr>
        <w:pStyle w:val="ListParagraph"/>
      </w:pPr>
      <w:r>
        <w:lastRenderedPageBreak/>
        <w:t xml:space="preserve">Chief Financial Officer (CFO): </w:t>
      </w:r>
      <w:r w:rsidR="00C12C91">
        <w:t xml:space="preserve">The CFO is </w:t>
      </w:r>
      <w:r w:rsidR="00E95B2B">
        <w:t>the senior executive responsible for managing</w:t>
      </w:r>
      <w:r w:rsidR="00A426EA">
        <w:t xml:space="preserve"> and planning </w:t>
      </w:r>
      <w:r w:rsidR="00E95B2B">
        <w:t>financial activities of the organization.</w:t>
      </w:r>
    </w:p>
    <w:p w14:paraId="42C2F9E4" w14:textId="60FEE373" w:rsidR="001E06B7" w:rsidRDefault="001E06B7" w:rsidP="007A46B2">
      <w:pPr>
        <w:pStyle w:val="ListParagraph"/>
      </w:pPr>
      <w:r>
        <w:t>Information Technology (IT):</w:t>
      </w:r>
      <w:r w:rsidR="00477036">
        <w:t xml:space="preserve"> The IT department is responsible for </w:t>
      </w:r>
      <w:r w:rsidR="006A6C64">
        <w:t xml:space="preserve">the deployment and </w:t>
      </w:r>
      <w:r w:rsidR="0036618D">
        <w:t xml:space="preserve">day-to-day operations of electronic </w:t>
      </w:r>
      <w:r w:rsidR="00172125">
        <w:t>communications devices</w:t>
      </w:r>
      <w:r w:rsidR="00B933E8">
        <w:t xml:space="preserve"> and services</w:t>
      </w:r>
      <w:r w:rsidR="00B8115F">
        <w:t xml:space="preserve"> (i.e., functionality)</w:t>
      </w:r>
      <w:r w:rsidR="00172125">
        <w:t xml:space="preserve">, </w:t>
      </w:r>
      <w:r w:rsidR="00D62265">
        <w:t>hardware components</w:t>
      </w:r>
      <w:r w:rsidR="00B8115F">
        <w:t xml:space="preserve"> (i.e., infrastructure)</w:t>
      </w:r>
      <w:r w:rsidR="00172125">
        <w:t xml:space="preserve">, </w:t>
      </w:r>
      <w:r w:rsidR="006E1A73">
        <w:t xml:space="preserve">and overall digital well-being </w:t>
      </w:r>
      <w:r w:rsidR="00B933E8">
        <w:t xml:space="preserve">(i.e., governance) </w:t>
      </w:r>
      <w:r w:rsidR="006E1A73">
        <w:t>of the organization</w:t>
      </w:r>
      <w:r w:rsidR="00B933E8">
        <w:t>.</w:t>
      </w:r>
    </w:p>
    <w:p w14:paraId="4CF985A8" w14:textId="21807F5E" w:rsidR="001E06B7" w:rsidRPr="001E06B7" w:rsidRDefault="00997A96" w:rsidP="007A46B2">
      <w:pPr>
        <w:pStyle w:val="ListParagraph"/>
      </w:pPr>
      <w:r>
        <w:t>Users</w:t>
      </w:r>
      <w:r w:rsidR="001E06B7">
        <w:t>:</w:t>
      </w:r>
      <w:r>
        <w:t xml:space="preserve"> </w:t>
      </w:r>
      <w:r w:rsidR="00281C59">
        <w:t xml:space="preserve">This applies to individuals and individual accounts </w:t>
      </w:r>
      <w:r w:rsidR="00F26E20">
        <w:t>that log into a computer</w:t>
      </w:r>
      <w:r w:rsidR="007E7AAB">
        <w:t xml:space="preserve"> or service.</w:t>
      </w:r>
      <w:r w:rsidR="006D7CE7">
        <w:t xml:space="preserve"> </w:t>
      </w:r>
      <w:r w:rsidR="001A1C1C">
        <w:t xml:space="preserve">Note that users can range from </w:t>
      </w:r>
      <w:r w:rsidR="00B0458D">
        <w:t>general users to administrators and everything in between (e.g., database administrators, backup operators, etc.).</w:t>
      </w:r>
      <w:r w:rsidR="006D7CE7">
        <w:t xml:space="preserve"> </w:t>
      </w:r>
    </w:p>
    <w:p w14:paraId="1B89521A" w14:textId="77777777" w:rsidR="00845585" w:rsidRPr="00845585" w:rsidRDefault="00845585" w:rsidP="00A41E7D"/>
    <w:p w14:paraId="7E1F81A3" w14:textId="77777777" w:rsidR="00D344BF" w:rsidRPr="00E83138" w:rsidRDefault="00D86256" w:rsidP="0080409A">
      <w:pPr>
        <w:pStyle w:val="Heading1"/>
      </w:pPr>
      <w:bookmarkStart w:id="8" w:name="_Toc61297147"/>
      <w:r w:rsidRPr="00E83138">
        <w:lastRenderedPageBreak/>
        <w:t>Template Styles</w:t>
      </w:r>
      <w:bookmarkEnd w:id="8"/>
    </w:p>
    <w:p w14:paraId="19BD5463" w14:textId="77777777" w:rsidR="001763AE" w:rsidRPr="00A41E7D" w:rsidRDefault="00A41E7D" w:rsidP="00A41E7D">
      <w:r w:rsidRPr="00A41E7D">
        <w:t>When</w:t>
      </w:r>
      <w:r w:rsidR="00C1010B">
        <w:t xml:space="preserve"> creating your template </w:t>
      </w:r>
      <w:r w:rsidR="00BD7C08">
        <w:t>use fonts and colors approved by the organization. If these have not been identified, then work to</w:t>
      </w:r>
      <w:r w:rsidR="00AF173D">
        <w:t xml:space="preserve">wards establishing them. Doing so helps to promote the brand and unifies </w:t>
      </w:r>
      <w:r w:rsidR="00FE501A">
        <w:t>business</w:t>
      </w:r>
      <w:r w:rsidR="00AF173D">
        <w:t xml:space="preserve"> efforts.</w:t>
      </w:r>
      <w:r w:rsidR="00343883">
        <w:t xml:space="preserve"> Fonts should </w:t>
      </w:r>
      <w:r w:rsidR="00686B01">
        <w:t>be easy to read</w:t>
      </w:r>
      <w:r w:rsidR="00B068C0">
        <w:t xml:space="preserve">, convey professionalism, </w:t>
      </w:r>
      <w:r w:rsidR="00C8315F">
        <w:t xml:space="preserve">easily read at </w:t>
      </w:r>
      <w:r w:rsidR="000B4867">
        <w:t>various</w:t>
      </w:r>
      <w:r w:rsidR="00C8315F">
        <w:t xml:space="preserve"> sizes, and </w:t>
      </w:r>
      <w:r w:rsidR="00BE4E98">
        <w:t xml:space="preserve">widely accepted </w:t>
      </w:r>
      <w:r w:rsidR="00A55CDA">
        <w:t xml:space="preserve">to </w:t>
      </w:r>
      <w:r w:rsidR="00BE4E98">
        <w:t xml:space="preserve">prevent </w:t>
      </w:r>
      <w:r w:rsidR="00592077">
        <w:t xml:space="preserve">distortion </w:t>
      </w:r>
      <w:r w:rsidR="00FE501A">
        <w:t xml:space="preserve">when read </w:t>
      </w:r>
      <w:r w:rsidR="00592077">
        <w:t>on v</w:t>
      </w:r>
      <w:r w:rsidR="008F031E">
        <w:t>arious platform</w:t>
      </w:r>
      <w:r w:rsidR="00C93754">
        <w:t>s</w:t>
      </w:r>
      <w:r w:rsidR="008F031E">
        <w:t xml:space="preserve"> and applications.</w:t>
      </w:r>
    </w:p>
    <w:p w14:paraId="0F5B0B59" w14:textId="77777777" w:rsidR="00411773" w:rsidRDefault="00411773" w:rsidP="00126F9E">
      <w:pPr>
        <w:pStyle w:val="Heading2"/>
      </w:pPr>
      <w:bookmarkStart w:id="9" w:name="_Toc61297148"/>
      <w:r>
        <w:t>Headers</w:t>
      </w:r>
      <w:bookmarkEnd w:id="9"/>
    </w:p>
    <w:p w14:paraId="32CEFD58" w14:textId="77777777" w:rsidR="00411773" w:rsidRDefault="006617FE" w:rsidP="00A41E7D">
      <w:r>
        <w:t xml:space="preserve">The headers </w:t>
      </w:r>
      <w:r w:rsidR="0057097E">
        <w:t>included in this template are suggestions</w:t>
      </w:r>
      <w:r w:rsidR="00DB4538">
        <w:t xml:space="preserve"> and</w:t>
      </w:r>
      <w:r w:rsidR="0057097E">
        <w:t xml:space="preserve"> can be modified to </w:t>
      </w:r>
      <w:r w:rsidR="00DB4538">
        <w:t xml:space="preserve">meet </w:t>
      </w:r>
      <w:r w:rsidR="0057097E">
        <w:t>business needs</w:t>
      </w:r>
      <w:r w:rsidR="00830892">
        <w:t>.</w:t>
      </w:r>
    </w:p>
    <w:p w14:paraId="49D9F2A8" w14:textId="4C60CB30" w:rsidR="00EB31DB" w:rsidRDefault="00231160" w:rsidP="00910CAC">
      <w:pPr>
        <w:keepNext/>
        <w:jc w:val="center"/>
      </w:pPr>
      <w:r>
        <w:rPr>
          <w:noProof/>
        </w:rPr>
        <w:drawing>
          <wp:inline distT="0" distB="0" distL="0" distR="0" wp14:anchorId="385FBCA4" wp14:editId="61519F1C">
            <wp:extent cx="5459912" cy="5634327"/>
            <wp:effectExtent l="19050" t="19050" r="26670" b="241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84400" cy="5659598"/>
                    </a:xfrm>
                    <a:prstGeom prst="rect">
                      <a:avLst/>
                    </a:prstGeom>
                    <a:ln>
                      <a:solidFill>
                        <a:schemeClr val="tx1"/>
                      </a:solidFill>
                    </a:ln>
                  </pic:spPr>
                </pic:pic>
              </a:graphicData>
            </a:graphic>
          </wp:inline>
        </w:drawing>
      </w:r>
    </w:p>
    <w:p w14:paraId="493F0121" w14:textId="77777777" w:rsidR="00830892" w:rsidRPr="00EB31DB" w:rsidRDefault="00EB31DB" w:rsidP="00D03A34">
      <w:pPr>
        <w:pStyle w:val="Caption"/>
      </w:pPr>
      <w:r w:rsidRPr="00EB31DB">
        <w:t xml:space="preserve">Figure </w:t>
      </w:r>
      <w:r w:rsidR="00224647">
        <w:fldChar w:fldCharType="begin"/>
      </w:r>
      <w:r w:rsidR="00224647">
        <w:instrText xml:space="preserve"> SEQ Figure \* ARABIC </w:instrText>
      </w:r>
      <w:r w:rsidR="00224647">
        <w:fldChar w:fldCharType="separate"/>
      </w:r>
      <w:r w:rsidR="0022050E">
        <w:rPr>
          <w:noProof/>
        </w:rPr>
        <w:t>1</w:t>
      </w:r>
      <w:r w:rsidR="00224647">
        <w:rPr>
          <w:noProof/>
        </w:rPr>
        <w:fldChar w:fldCharType="end"/>
      </w:r>
      <w:r w:rsidRPr="00EB31DB">
        <w:t>: Header and Text Details</w:t>
      </w:r>
    </w:p>
    <w:p w14:paraId="111B309F" w14:textId="77777777" w:rsidR="003E0DBC" w:rsidRDefault="003E0DBC" w:rsidP="00126F9E">
      <w:pPr>
        <w:pStyle w:val="Heading2"/>
      </w:pPr>
      <w:bookmarkStart w:id="10" w:name="_Toc61297149"/>
      <w:r>
        <w:lastRenderedPageBreak/>
        <w:t>Lists</w:t>
      </w:r>
      <w:bookmarkEnd w:id="10"/>
    </w:p>
    <w:p w14:paraId="5B25113C" w14:textId="77777777" w:rsidR="003E0DBC" w:rsidRDefault="00894DE2" w:rsidP="00A41E7D">
      <w:r>
        <w:t>When listing information in bullet format, use the “List Paragraph” style in the style bar. Bullets should be used to inform the reader of several items to either convince or provide evidence to support the previous topic. Numbering should be used when listing related items that require a particular order (most often found in checklists or procedures).</w:t>
      </w:r>
      <w:r w:rsidR="00E56A10">
        <w:t xml:space="preserve"> The list format is formatted as follows:</w:t>
      </w:r>
    </w:p>
    <w:p w14:paraId="381323F5" w14:textId="77777777" w:rsidR="002642C9" w:rsidRDefault="00E56A10" w:rsidP="004F6675">
      <w:pPr>
        <w:pStyle w:val="ListParagraph"/>
        <w:numPr>
          <w:ilvl w:val="0"/>
          <w:numId w:val="17"/>
        </w:numPr>
      </w:pPr>
      <w:r>
        <w:t xml:space="preserve">Indention is set at </w:t>
      </w:r>
      <w:r w:rsidR="000659B4">
        <w:t>Left: 0.25”</w:t>
      </w:r>
    </w:p>
    <w:p w14:paraId="51573CD4" w14:textId="77777777" w:rsidR="000659B4" w:rsidRDefault="000659B4" w:rsidP="000F1AA5">
      <w:pPr>
        <w:pStyle w:val="ListParagraph"/>
      </w:pPr>
      <w:r>
        <w:t>Hanging by</w:t>
      </w:r>
      <w:r w:rsidR="00FF5329">
        <w:t xml:space="preserve"> 0.25” – </w:t>
      </w:r>
      <w:r w:rsidR="00F660EC">
        <w:t xml:space="preserve">“hanging” </w:t>
      </w:r>
      <w:r w:rsidR="00456D91">
        <w:t>establishes where the following lin</w:t>
      </w:r>
      <w:r w:rsidR="004B7313">
        <w:t xml:space="preserve">es in </w:t>
      </w:r>
      <w:r w:rsidR="002620E3">
        <w:t xml:space="preserve">the same bullet </w:t>
      </w:r>
      <w:r w:rsidR="007E734B">
        <w:t xml:space="preserve">will line up; this lends to a more professional look and </w:t>
      </w:r>
      <w:r w:rsidR="009C2737">
        <w:t>keeps the thought together</w:t>
      </w:r>
    </w:p>
    <w:p w14:paraId="1AC56E27" w14:textId="77777777" w:rsidR="009C2737" w:rsidRDefault="00CA63A9" w:rsidP="007A46B2">
      <w:pPr>
        <w:pStyle w:val="ListParagraph"/>
      </w:pPr>
      <w:r>
        <w:t>Spacing:</w:t>
      </w:r>
    </w:p>
    <w:p w14:paraId="231F9F8B" w14:textId="77777777" w:rsidR="00CA63A9" w:rsidRDefault="00CA63A9" w:rsidP="007A46B2">
      <w:pPr>
        <w:pStyle w:val="ListParagraph"/>
        <w:numPr>
          <w:ilvl w:val="1"/>
          <w:numId w:val="8"/>
        </w:numPr>
        <w:ind w:left="1080"/>
      </w:pPr>
      <w:r>
        <w:t>Before: 3pt</w:t>
      </w:r>
    </w:p>
    <w:p w14:paraId="0F385504" w14:textId="77777777" w:rsidR="00CA63A9" w:rsidRDefault="00CA63A9" w:rsidP="007A46B2">
      <w:pPr>
        <w:pStyle w:val="ListParagraph"/>
        <w:numPr>
          <w:ilvl w:val="1"/>
          <w:numId w:val="8"/>
        </w:numPr>
        <w:ind w:left="1080"/>
      </w:pPr>
      <w:r>
        <w:t>After: 6pt</w:t>
      </w:r>
    </w:p>
    <w:p w14:paraId="7F2232CC" w14:textId="77777777" w:rsidR="009859E0" w:rsidRPr="003E0DBC" w:rsidRDefault="009859E0" w:rsidP="007A46B2">
      <w:pPr>
        <w:pStyle w:val="ListParagraph"/>
      </w:pPr>
      <w:r>
        <w:t xml:space="preserve">Follow up indentions are set at </w:t>
      </w:r>
      <w:r w:rsidR="007A46B2">
        <w:t>0.25” intervals</w:t>
      </w:r>
    </w:p>
    <w:p w14:paraId="5E03ACBA" w14:textId="77777777" w:rsidR="00411773" w:rsidRDefault="00411773" w:rsidP="00126F9E">
      <w:pPr>
        <w:pStyle w:val="Heading2"/>
      </w:pPr>
      <w:bookmarkStart w:id="11" w:name="_Toc61297150"/>
      <w:r w:rsidRPr="00BF20CC">
        <w:t>Tables</w:t>
      </w:r>
      <w:r>
        <w:t xml:space="preserve"> and </w:t>
      </w:r>
      <w:r w:rsidRPr="003958FE">
        <w:t>Figures</w:t>
      </w:r>
      <w:bookmarkEnd w:id="11"/>
    </w:p>
    <w:p w14:paraId="4E0635B5" w14:textId="60B4E988" w:rsidR="00C4679B" w:rsidRDefault="00074B9E" w:rsidP="00A41E7D">
      <w:r>
        <w:t>Tables and figures should also be numbered to hel</w:t>
      </w:r>
      <w:r w:rsidR="001C734C">
        <w:t>p the reader readily identify references.</w:t>
      </w:r>
      <w:r w:rsidR="00DD09BF">
        <w:t xml:space="preserve"> </w:t>
      </w:r>
      <w:r w:rsidR="006A0E8A">
        <w:t xml:space="preserve">The captions in this template are set at </w:t>
      </w:r>
      <w:r w:rsidR="0022645F">
        <w:t>10</w:t>
      </w:r>
      <w:r w:rsidR="00B53D4B">
        <w:t>pt</w:t>
      </w:r>
      <w:r w:rsidR="006A0E8A">
        <w:t xml:space="preserve"> font </w:t>
      </w:r>
      <w:r w:rsidR="00A811E4">
        <w:t xml:space="preserve">with a </w:t>
      </w:r>
      <w:r w:rsidR="0022645F">
        <w:t xml:space="preserve">3pt spacing before and </w:t>
      </w:r>
      <w:r w:rsidR="00A811E4">
        <w:t xml:space="preserve">10pt spacing after the text to ensure that any follow up texts or </w:t>
      </w:r>
      <w:r w:rsidR="00C4679B">
        <w:t>figures have adequate spacing:</w:t>
      </w:r>
    </w:p>
    <w:p w14:paraId="5F474E4C" w14:textId="77777777" w:rsidR="001E3040" w:rsidRDefault="00C4679B" w:rsidP="00126F9E">
      <w:pPr>
        <w:pStyle w:val="Heading3"/>
      </w:pPr>
      <w:r>
        <w:t>Figure caption example</w:t>
      </w:r>
      <w:r w:rsidR="00A102E5">
        <w:t xml:space="preserve"> </w:t>
      </w:r>
    </w:p>
    <w:p w14:paraId="4D93A8E1" w14:textId="77777777" w:rsidR="002831CA" w:rsidRDefault="00117F70" w:rsidP="002831CA">
      <w:pPr>
        <w:keepNext/>
        <w:jc w:val="center"/>
      </w:pPr>
      <w:r>
        <w:rPr>
          <w:noProof/>
        </w:rPr>
        <mc:AlternateContent>
          <mc:Choice Requires="wpc">
            <w:drawing>
              <wp:inline distT="0" distB="0" distL="0" distR="0" wp14:anchorId="5C5E98E0" wp14:editId="341BA10B">
                <wp:extent cx="6015355" cy="1000125"/>
                <wp:effectExtent l="0" t="0" r="23495" b="1905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17" name="Rectangle: Diagonal Corners Snipped 17"/>
                        <wps:cNvSpPr/>
                        <wps:spPr>
                          <a:xfrm>
                            <a:off x="358519" y="400050"/>
                            <a:ext cx="5327906" cy="266699"/>
                          </a:xfrm>
                          <a:prstGeom prst="snip2DiagRect">
                            <a:avLst/>
                          </a:prstGeom>
                          <a:solidFill>
                            <a:srgbClr val="FF8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676275" y="57151"/>
                            <a:ext cx="4701540" cy="885824"/>
                          </a:xfrm>
                          <a:prstGeom prst="rect">
                            <a:avLst/>
                          </a:prstGeom>
                          <a:noFill/>
                        </wps:spPr>
                        <wps:txbx>
                          <w:txbxContent>
                            <w:p w14:paraId="22D3AC9B" w14:textId="77777777" w:rsidR="00AD7BA7" w:rsidRPr="003958FE" w:rsidRDefault="00AD7BA7" w:rsidP="002831CA">
                              <w:pPr>
                                <w:spacing w:before="0" w:after="0" w:line="240" w:lineRule="auto"/>
                                <w:jc w:val="center"/>
                                <w:rPr>
                                  <w:color w:val="1D5377"/>
                                  <w:sz w:val="96"/>
                                  <w:szCs w:val="96"/>
                                </w:rPr>
                              </w:pPr>
                              <w:r w:rsidRPr="003958FE">
                                <w:rPr>
                                  <w:b/>
                                  <w:bCs/>
                                  <w:shadow/>
                                  <w:color w:val="1D5377"/>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FIGURE EXAMPLE</w:t>
                              </w:r>
                            </w:p>
                          </w:txbxContent>
                        </wps:txbx>
                        <wps:bodyPr wrap="none" lIns="91440" tIns="45720" rIns="91440" bIns="45720" anchor="ctr">
                          <a:noAutofit/>
                        </wps:bodyPr>
                      </wps:wsp>
                    </wpc:wpc>
                  </a:graphicData>
                </a:graphic>
              </wp:inline>
            </w:drawing>
          </mc:Choice>
          <mc:Fallback>
            <w:pict>
              <v:group w14:anchorId="5C5E98E0" id="Canvas 12" o:spid="_x0000_s1034" editas="canvas" style="width:473.65pt;height:78.75pt;mso-position-horizontal-relative:char;mso-position-vertical-relative:line" coordsize="601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">
                <v:shape id="_x0000_s1035" type="#_x0000_t75" style="position:absolute;width:60153;height:10001;visibility:visible;mso-wrap-style:square" filled="t" stroked="t" strokecolor="black [3213]">
                  <v:fill o:detectmouseclick="t"/>
                  <v:path o:connecttype="none"/>
                </v:shape>
                <v:shape id="Rectangle: Diagonal Corners Snipped 17" o:spid="_x0000_s1036" style="position:absolute;left:3585;top:4000;width:53279;height:2667;visibility:visible;mso-wrap-style:square;v-text-anchor:middle" coordsize="5327906,26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" path="m,l5283455,r44451,44451l5327906,266699r,l44451,266699,,222248,,xe" fillcolor="#ff8c00" stroked="f" strokeweight="1pt">
                  <v:stroke joinstyle="miter"/>
                  <v:path arrowok="t" o:connecttype="custom" o:connectlocs="0,0;5283455,0;5327906,44451;5327906,266699;5327906,266699;44451,266699;0,222248;0,0" o:connectangles="0,0,0,0,0,0,0,0"/>
                </v:shape>
                <v:shape id="Text Box 16" o:spid="_x0000_s1037" type="#_x0000_t202" style="position:absolute;left:6762;top:571;width:47016;height:88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" filled="f" stroked="f">
                  <v:textbox>
                    <w:txbxContent>
                      <w:p w14:paraId="22D3AC9B" w14:textId="77777777" w:rsidR="00AD7BA7" w:rsidRPr="003958FE" w:rsidRDefault="00AD7BA7" w:rsidP="002831CA">
                        <w:pPr>
                          <w:spacing w:before="0" w:after="0" w:line="240" w:lineRule="auto"/>
                          <w:jc w:val="center"/>
                          <w:rPr>
                            <w:color w:val="1D5377"/>
                            <w:sz w:val="96"/>
                            <w:szCs w:val="96"/>
                          </w:rPr>
                        </w:pPr>
                        <w:r w:rsidRPr="003958FE">
                          <w:rPr>
                            <w:b/>
                            <w:bCs/>
                            <w:shadow/>
                            <w:color w:val="1D5377"/>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FIGURE EXAMPLE</w:t>
                        </w:r>
                      </w:p>
                    </w:txbxContent>
                  </v:textbox>
                </v:shape>
                <w10:anchorlock/>
              </v:group>
            </w:pict>
          </mc:Fallback>
        </mc:AlternateContent>
      </w:r>
    </w:p>
    <w:p w14:paraId="34C28F77" w14:textId="77777777" w:rsidR="00117F70" w:rsidRPr="006A0E8A" w:rsidRDefault="002831CA" w:rsidP="00D03A34">
      <w:pPr>
        <w:pStyle w:val="Caption"/>
      </w:pPr>
      <w:r w:rsidRPr="006A0E8A">
        <w:t xml:space="preserve">Figure </w:t>
      </w:r>
      <w:r w:rsidR="00224647">
        <w:fldChar w:fldCharType="begin"/>
      </w:r>
      <w:r w:rsidR="00224647">
        <w:instrText xml:space="preserve"> SEQ Figure \* ARABIC </w:instrText>
      </w:r>
      <w:r w:rsidR="00224647">
        <w:fldChar w:fldCharType="separate"/>
      </w:r>
      <w:r w:rsidR="0022050E">
        <w:rPr>
          <w:noProof/>
        </w:rPr>
        <w:t>2</w:t>
      </w:r>
      <w:r w:rsidR="00224647">
        <w:rPr>
          <w:noProof/>
        </w:rPr>
        <w:fldChar w:fldCharType="end"/>
      </w:r>
      <w:r w:rsidRPr="006A0E8A">
        <w:t>: Figure Caption Example</w:t>
      </w:r>
    </w:p>
    <w:p w14:paraId="270685E6" w14:textId="77777777" w:rsidR="00FB0B75" w:rsidRDefault="00C4679B" w:rsidP="00126F9E">
      <w:pPr>
        <w:pStyle w:val="Heading3"/>
      </w:pPr>
      <w:r>
        <w:t>Table caption example</w:t>
      </w:r>
    </w:p>
    <w:tbl>
      <w:tblPr>
        <w:tblStyle w:val="TableGrid"/>
        <w:tblW w:w="0" w:type="auto"/>
        <w:tblLook w:val="04A0" w:firstRow="1" w:lastRow="0" w:firstColumn="1" w:lastColumn="0" w:noHBand="0" w:noVBand="1"/>
      </w:tblPr>
      <w:tblGrid>
        <w:gridCol w:w="3116"/>
        <w:gridCol w:w="3117"/>
        <w:gridCol w:w="3117"/>
      </w:tblGrid>
      <w:tr w:rsidR="00BF20CC" w:rsidRPr="00BF20CC" w14:paraId="66F78AA6" w14:textId="77777777" w:rsidTr="00BF20CC">
        <w:tc>
          <w:tcPr>
            <w:tcW w:w="3116" w:type="dxa"/>
            <w:shd w:val="clear" w:color="auto" w:fill="1D5377"/>
          </w:tcPr>
          <w:p w14:paraId="404B8ED6" w14:textId="77777777" w:rsidR="00BA4292" w:rsidRPr="00BF20CC" w:rsidRDefault="00BA4292" w:rsidP="00290454">
            <w:pPr>
              <w:pStyle w:val="Table-Hdr"/>
            </w:pPr>
            <w:r w:rsidRPr="00BF20CC">
              <w:t>Table</w:t>
            </w:r>
          </w:p>
        </w:tc>
        <w:tc>
          <w:tcPr>
            <w:tcW w:w="3117" w:type="dxa"/>
            <w:shd w:val="clear" w:color="auto" w:fill="1D5377"/>
          </w:tcPr>
          <w:p w14:paraId="2DB3901E" w14:textId="77777777" w:rsidR="00BA4292" w:rsidRPr="00BF20CC" w:rsidRDefault="00BF20CC" w:rsidP="00290454">
            <w:pPr>
              <w:pStyle w:val="Table-Hdr"/>
            </w:pPr>
            <w:r>
              <w:t>Header</w:t>
            </w:r>
          </w:p>
        </w:tc>
        <w:tc>
          <w:tcPr>
            <w:tcW w:w="3117" w:type="dxa"/>
            <w:shd w:val="clear" w:color="auto" w:fill="1D5377"/>
          </w:tcPr>
          <w:p w14:paraId="5CACA9B6" w14:textId="77777777" w:rsidR="00BA4292" w:rsidRPr="00BF20CC" w:rsidRDefault="00BF20CC" w:rsidP="00290454">
            <w:pPr>
              <w:pStyle w:val="Table-Hdr"/>
            </w:pPr>
            <w:r>
              <w:t>Example</w:t>
            </w:r>
          </w:p>
        </w:tc>
      </w:tr>
      <w:tr w:rsidR="00BA4292" w14:paraId="4FC65DC3" w14:textId="77777777" w:rsidTr="006F0737">
        <w:trPr>
          <w:trHeight w:val="70"/>
        </w:trPr>
        <w:tc>
          <w:tcPr>
            <w:tcW w:w="3116" w:type="dxa"/>
          </w:tcPr>
          <w:p w14:paraId="418EF2D9" w14:textId="77777777" w:rsidR="00BA4292" w:rsidRPr="00321D89" w:rsidRDefault="006F0737" w:rsidP="00697ADF">
            <w:pPr>
              <w:pStyle w:val="Table-Normal"/>
              <w:jc w:val="center"/>
            </w:pPr>
            <w:r w:rsidRPr="00321D89">
              <w:t>Table Body</w:t>
            </w:r>
            <w:r w:rsidR="00C52EFD">
              <w:t xml:space="preserve"> (Table-Normal)</w:t>
            </w:r>
          </w:p>
        </w:tc>
        <w:tc>
          <w:tcPr>
            <w:tcW w:w="3117" w:type="dxa"/>
          </w:tcPr>
          <w:p w14:paraId="240741EE" w14:textId="0A1F7220" w:rsidR="00BA4292" w:rsidRPr="00321D89" w:rsidRDefault="008A1806" w:rsidP="00697ADF">
            <w:pPr>
              <w:pStyle w:val="Table-Normal"/>
              <w:jc w:val="center"/>
            </w:pPr>
            <w:r>
              <w:t xml:space="preserve">2pt </w:t>
            </w:r>
            <w:r w:rsidR="00C52EFD">
              <w:t>space before</w:t>
            </w:r>
          </w:p>
        </w:tc>
        <w:tc>
          <w:tcPr>
            <w:tcW w:w="3117" w:type="dxa"/>
          </w:tcPr>
          <w:p w14:paraId="45790BCC" w14:textId="7369F1F1" w:rsidR="00BA4292" w:rsidRPr="00321D89" w:rsidRDefault="00C52EFD" w:rsidP="00697ADF">
            <w:pPr>
              <w:pStyle w:val="Table-Normal"/>
              <w:jc w:val="center"/>
            </w:pPr>
            <w:r>
              <w:t>2pt space after</w:t>
            </w:r>
          </w:p>
        </w:tc>
      </w:tr>
      <w:tr w:rsidR="00C52EFD" w14:paraId="27A55325" w14:textId="77777777" w:rsidTr="006F0737">
        <w:trPr>
          <w:trHeight w:val="70"/>
        </w:trPr>
        <w:tc>
          <w:tcPr>
            <w:tcW w:w="3116" w:type="dxa"/>
          </w:tcPr>
          <w:p w14:paraId="0807D4B7" w14:textId="6E55A2FC" w:rsidR="00C52EFD" w:rsidRPr="00321D89" w:rsidRDefault="00782B34" w:rsidP="00697ADF">
            <w:pPr>
              <w:pStyle w:val="Table-Normal"/>
              <w:jc w:val="center"/>
            </w:pPr>
            <w:r>
              <w:t>Gill Sans Nova Light</w:t>
            </w:r>
          </w:p>
        </w:tc>
        <w:tc>
          <w:tcPr>
            <w:tcW w:w="3117" w:type="dxa"/>
          </w:tcPr>
          <w:p w14:paraId="2F781FE9" w14:textId="42738CDB" w:rsidR="00C52EFD" w:rsidRDefault="00782B34" w:rsidP="00697ADF">
            <w:pPr>
              <w:pStyle w:val="Table-Normal"/>
              <w:jc w:val="center"/>
            </w:pPr>
            <w:r>
              <w:t>11pt font</w:t>
            </w:r>
          </w:p>
        </w:tc>
        <w:tc>
          <w:tcPr>
            <w:tcW w:w="3117" w:type="dxa"/>
          </w:tcPr>
          <w:p w14:paraId="2E6D06A9" w14:textId="77777777" w:rsidR="00C52EFD" w:rsidRDefault="004C7967" w:rsidP="00303A5E">
            <w:pPr>
              <w:pStyle w:val="Table-Normal"/>
              <w:keepNext/>
              <w:jc w:val="center"/>
            </w:pPr>
            <w:r>
              <w:t>Black</w:t>
            </w:r>
          </w:p>
        </w:tc>
      </w:tr>
    </w:tbl>
    <w:p w14:paraId="0C736C70" w14:textId="77777777" w:rsidR="00C4679B" w:rsidRDefault="00303A5E" w:rsidP="00D03A34">
      <w:pPr>
        <w:pStyle w:val="Caption"/>
      </w:pPr>
      <w:r w:rsidRPr="00D03A34">
        <w:t xml:space="preserve">Table </w:t>
      </w:r>
      <w:r w:rsidR="00224647">
        <w:fldChar w:fldCharType="begin"/>
      </w:r>
      <w:r w:rsidR="00224647">
        <w:instrText xml:space="preserve"> SEQ Table \* ARABIC </w:instrText>
      </w:r>
      <w:r w:rsidR="00224647">
        <w:fldChar w:fldCharType="separate"/>
      </w:r>
      <w:r w:rsidR="0022050E">
        <w:rPr>
          <w:noProof/>
        </w:rPr>
        <w:t>1</w:t>
      </w:r>
      <w:r w:rsidR="00224647">
        <w:rPr>
          <w:noProof/>
        </w:rPr>
        <w:fldChar w:fldCharType="end"/>
      </w:r>
      <w:r w:rsidRPr="00D03A34">
        <w:t>: Table Caption Example</w:t>
      </w:r>
    </w:p>
    <w:p w14:paraId="4313CECB" w14:textId="77777777" w:rsidR="004C5AA8" w:rsidRDefault="004C5AA8" w:rsidP="004C5AA8"/>
    <w:p w14:paraId="69F10DDF" w14:textId="77777777" w:rsidR="004C5AA8" w:rsidRDefault="004C5AA8" w:rsidP="004C5AA8"/>
    <w:p w14:paraId="5FAE12D4" w14:textId="77777777" w:rsidR="004C5AA8" w:rsidRDefault="004C5AA8" w:rsidP="004C5AA8">
      <w:pPr>
        <w:sectPr w:rsidR="004C5AA8" w:rsidSect="00A063A3">
          <w:footerReference w:type="default" r:id="rId36"/>
          <w:pgSz w:w="12240" w:h="15840" w:code="1"/>
          <w:pgMar w:top="1800" w:right="1440" w:bottom="1440" w:left="1440" w:header="792" w:footer="720" w:gutter="0"/>
          <w:pgNumType w:start="1"/>
          <w:cols w:space="720"/>
          <w:docGrid w:linePitch="360"/>
        </w:sectPr>
      </w:pPr>
    </w:p>
    <w:p w14:paraId="341541A8" w14:textId="77777777" w:rsidR="000C1475" w:rsidRPr="00481C33" w:rsidRDefault="004F41D9" w:rsidP="00F05F9C">
      <w:pPr>
        <w:pStyle w:val="APDX-1"/>
      </w:pPr>
      <w:bookmarkStart w:id="12" w:name="_Toc61297151"/>
      <w:r w:rsidRPr="00F05F9C">
        <w:lastRenderedPageBreak/>
        <w:t>Appendix</w:t>
      </w:r>
      <w:r w:rsidRPr="00481C33">
        <w:t xml:space="preserve"> </w:t>
      </w:r>
      <w:r w:rsidR="007E599A">
        <w:t>Header</w:t>
      </w:r>
      <w:bookmarkEnd w:id="12"/>
    </w:p>
    <w:p w14:paraId="2E84A06D" w14:textId="77777777" w:rsidR="000C1475" w:rsidRDefault="00985E57" w:rsidP="000C1475">
      <w:r>
        <w:t xml:space="preserve">The </w:t>
      </w:r>
      <w:r w:rsidR="002D4EC3">
        <w:t>a</w:t>
      </w:r>
      <w:r>
        <w:t xml:space="preserve">ppendix </w:t>
      </w:r>
      <w:r w:rsidR="00546920">
        <w:t>h</w:t>
      </w:r>
      <w:r>
        <w:t>eader (APDX-1)</w:t>
      </w:r>
      <w:r w:rsidR="000C1475">
        <w:t xml:space="preserve"> is </w:t>
      </w:r>
      <w:r w:rsidR="00122452">
        <w:t>formatted similar</w:t>
      </w:r>
      <w:r w:rsidR="008E12FC">
        <w:t>ly</w:t>
      </w:r>
      <w:r w:rsidR="00122452">
        <w:t xml:space="preserve"> to the Header 1 </w:t>
      </w:r>
      <w:r w:rsidR="001666F3">
        <w:t xml:space="preserve">style </w:t>
      </w:r>
      <w:r w:rsidR="00BE5FE4">
        <w:t>except for</w:t>
      </w:r>
      <w:r w:rsidR="001666F3">
        <w:t xml:space="preserve"> the first level </w:t>
      </w:r>
      <w:r w:rsidR="000C1475">
        <w:t>number</w:t>
      </w:r>
      <w:r w:rsidR="00656837">
        <w:t xml:space="preserve">ing value </w:t>
      </w:r>
      <w:r w:rsidR="00BE5FE4">
        <w:t xml:space="preserve">which is </w:t>
      </w:r>
      <w:r w:rsidR="00656837">
        <w:t xml:space="preserve">set </w:t>
      </w:r>
      <w:r w:rsidR="00BE5FE4">
        <w:t>to</w:t>
      </w:r>
      <w:r w:rsidR="00A23E21">
        <w:t xml:space="preserve"> A</w:t>
      </w:r>
      <w:r w:rsidR="00493152">
        <w:t>. It also</w:t>
      </w:r>
      <w:r w:rsidR="000C1475">
        <w:t xml:space="preserve"> includes a page break before</w:t>
      </w:r>
      <w:r w:rsidR="003D77DB">
        <w:t>,</w:t>
      </w:r>
      <w:r w:rsidR="000C1475">
        <w:t xml:space="preserve"> displayed in all capital letters</w:t>
      </w:r>
      <w:r w:rsidR="003D77DB">
        <w:t>, the</w:t>
      </w:r>
      <w:r w:rsidR="000C1475">
        <w:t xml:space="preserve"> font size for set to 14</w:t>
      </w:r>
      <w:r w:rsidR="003D77DB">
        <w:t>,</w:t>
      </w:r>
      <w:r w:rsidR="000C1475">
        <w:t xml:space="preserve"> and the spacing after set to 3 pt.</w:t>
      </w:r>
    </w:p>
    <w:p w14:paraId="310B39A2" w14:textId="77777777" w:rsidR="000C1475" w:rsidRPr="00291989" w:rsidRDefault="003E3B8D" w:rsidP="00291989">
      <w:pPr>
        <w:pStyle w:val="APDX-2"/>
      </w:pPr>
      <w:bookmarkStart w:id="13" w:name="_Toc61297152"/>
      <w:r>
        <w:t xml:space="preserve">Appendix </w:t>
      </w:r>
      <w:r w:rsidR="0003746F">
        <w:t xml:space="preserve">Header </w:t>
      </w:r>
      <w:r>
        <w:t>2</w:t>
      </w:r>
      <w:bookmarkEnd w:id="13"/>
    </w:p>
    <w:p w14:paraId="16AED2FF" w14:textId="77777777" w:rsidR="000C1475" w:rsidRDefault="0003746F" w:rsidP="000C1475">
      <w:r>
        <w:t xml:space="preserve">Appendix </w:t>
      </w:r>
      <w:r w:rsidR="00546920">
        <w:t xml:space="preserve">header 2 (APDX-2) </w:t>
      </w:r>
      <w:r w:rsidR="000C1475">
        <w:t xml:space="preserve">follow’s </w:t>
      </w:r>
      <w:r w:rsidR="00546920">
        <w:t>APDX-1’s</w:t>
      </w:r>
      <w:r w:rsidR="000C1475">
        <w:t xml:space="preserve"> numbering scheme</w:t>
      </w:r>
      <w:r w:rsidR="00546920">
        <w:t xml:space="preserve">. </w:t>
      </w:r>
      <w:r w:rsidR="00706D05">
        <w:t>T</w:t>
      </w:r>
      <w:r w:rsidR="000C1475">
        <w:t>he font size for this header is set to 13, is bolded, and the before and after spacing is set to 3 pt.</w:t>
      </w:r>
    </w:p>
    <w:p w14:paraId="4BE13DA1" w14:textId="77777777" w:rsidR="000C1475" w:rsidRPr="00A11935" w:rsidRDefault="00706D05" w:rsidP="000C68EC">
      <w:pPr>
        <w:pStyle w:val="APDX-3"/>
      </w:pPr>
      <w:r>
        <w:t>Appendix Header</w:t>
      </w:r>
      <w:r w:rsidR="000C1475" w:rsidRPr="00A11935">
        <w:t xml:space="preserve"> 3</w:t>
      </w:r>
    </w:p>
    <w:p w14:paraId="1B061DC9" w14:textId="77777777" w:rsidR="000C1475" w:rsidRDefault="00706D05" w:rsidP="000C1475">
      <w:r>
        <w:t>Appendix header</w:t>
      </w:r>
      <w:r w:rsidR="000C1475">
        <w:t xml:space="preserve"> 3 </w:t>
      </w:r>
      <w:r w:rsidR="00AE26CE">
        <w:t>(APDX-3)</w:t>
      </w:r>
      <w:r w:rsidR="000C1475">
        <w:t xml:space="preserve"> font size is set to 12 (the same size as the body), is bolded, and the before and after spacing is set to 3 pt.</w:t>
      </w:r>
    </w:p>
    <w:p w14:paraId="54B168C2" w14:textId="77777777" w:rsidR="000C1475" w:rsidRPr="000C3004" w:rsidRDefault="000C1475" w:rsidP="0062651F">
      <w:pPr>
        <w:pStyle w:val="APDX-4"/>
      </w:pPr>
      <w:r w:rsidRPr="008E5B78">
        <w:t>Heading</w:t>
      </w:r>
      <w:r w:rsidRPr="000C3004">
        <w:t xml:space="preserve"> 4</w:t>
      </w:r>
    </w:p>
    <w:p w14:paraId="350CB1EB" w14:textId="77777777" w:rsidR="00830892" w:rsidRDefault="00663EBF" w:rsidP="00A41E7D">
      <w:r>
        <w:t xml:space="preserve">Appendix header 4 (APDX-4) </w:t>
      </w:r>
      <w:r w:rsidR="000C1475">
        <w:t>font size for this header is set to 12, is italicized, and the before and after spacing is set to 3 pt.</w:t>
      </w:r>
    </w:p>
    <w:p w14:paraId="43125D3C" w14:textId="77777777" w:rsidR="00960B04" w:rsidRDefault="000A741E" w:rsidP="00A41E7D">
      <w:r>
        <w:t>Note: to assist in numbering</w:t>
      </w:r>
      <w:r w:rsidR="00A1041E">
        <w:t xml:space="preserve"> accurately, include a “Section Break (Next Page) after each appendix.</w:t>
      </w:r>
    </w:p>
    <w:sectPr w:rsidR="00960B04" w:rsidSect="00960B04">
      <w:footerReference w:type="default" r:id="rId37"/>
      <w:pgSz w:w="12240" w:h="15840" w:code="1"/>
      <w:pgMar w:top="1800" w:right="1440" w:bottom="1440" w:left="1440" w:header="792"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ou Garcia" w:date="2020-07-18T13:49:00Z" w:initials="LG">
    <w:p w14:paraId="22FDEA68" w14:textId="77777777" w:rsidR="00AC1700" w:rsidRDefault="00AC1700" w:rsidP="00A41E7D">
      <w:pPr>
        <w:pStyle w:val="CommentText"/>
      </w:pPr>
      <w:r>
        <w:rPr>
          <w:rStyle w:val="CommentReference"/>
        </w:rPr>
        <w:annotationRef/>
      </w:r>
      <w:r w:rsidR="00A62583">
        <w:t xml:space="preserve">It is recommended that the date and version number be readily </w:t>
      </w:r>
      <w:r w:rsidR="00E41147">
        <w:t>viewed.  This allows the reader to</w:t>
      </w:r>
      <w:r w:rsidR="004512AB">
        <w:t xml:space="preserve"> quickly reference the currency of the </w:t>
      </w:r>
      <w:proofErr w:type="gramStart"/>
      <w:r w:rsidR="009D46D1">
        <w:t>document</w:t>
      </w:r>
      <w:proofErr w:type="gramEnd"/>
    </w:p>
  </w:comment>
  <w:comment w:id="1" w:author="Lou Garcia" w:date="2020-11-19T18:22:00Z" w:initials="LG">
    <w:p w14:paraId="02164F3B" w14:textId="77777777" w:rsidR="00663EEE" w:rsidRDefault="002F64F7" w:rsidP="006D74F8">
      <w:pPr>
        <w:pStyle w:val="CommentText"/>
      </w:pPr>
      <w:r>
        <w:rPr>
          <w:rStyle w:val="CommentReference"/>
        </w:rPr>
        <w:annotationRef/>
      </w:r>
      <w:r>
        <w:t xml:space="preserve">The purpose of </w:t>
      </w:r>
      <w:r w:rsidR="00762374">
        <w:t xml:space="preserve">including a “This Page Intentionally Left Blank” is strictly for printing purposes. If </w:t>
      </w:r>
      <w:r w:rsidR="003B3BE7">
        <w:t>printing double-sided, then the reader will be presented with</w:t>
      </w:r>
      <w:r w:rsidR="00F84972">
        <w:t xml:space="preserve"> </w:t>
      </w:r>
      <w:r w:rsidR="00760456">
        <w:t xml:space="preserve">authoritative </w:t>
      </w:r>
      <w:r w:rsidR="00AB1CEF">
        <w:t xml:space="preserve">document information </w:t>
      </w:r>
      <w:r w:rsidR="00F84972">
        <w:t>when turning the document title page and</w:t>
      </w:r>
      <w:r w:rsidR="006D74F8">
        <w:t xml:space="preserve"> t</w:t>
      </w:r>
      <w:r w:rsidR="00663EEE">
        <w:t>he table of contents</w:t>
      </w:r>
      <w:r w:rsidR="006D74F8">
        <w:t xml:space="preserve"> immediately. If not being printed, feel free to remove these pages.</w:t>
      </w:r>
    </w:p>
  </w:comment>
  <w:comment w:id="2" w:author="Lou Garcia" w:date="2020-07-20T22:34:00Z" w:initials="LG">
    <w:p w14:paraId="2CEA4DCC" w14:textId="77777777" w:rsidR="00A9369A" w:rsidRDefault="00A9369A" w:rsidP="00A41E7D">
      <w:pPr>
        <w:pStyle w:val="CommentText"/>
      </w:pPr>
      <w:r>
        <w:rPr>
          <w:rStyle w:val="CommentReference"/>
        </w:rPr>
        <w:annotationRef/>
      </w:r>
      <w:r>
        <w:t xml:space="preserve">Have a document control </w:t>
      </w:r>
      <w:r w:rsidR="004028F0">
        <w:t>section available so the reader can quickly reference control information regarding the document.</w:t>
      </w:r>
    </w:p>
  </w:comment>
  <w:comment w:id="3" w:author="Lou Garcia" w:date="2020-07-20T22:41:00Z" w:initials="LG">
    <w:p w14:paraId="33B749E7" w14:textId="77777777" w:rsidR="005F23FC" w:rsidRDefault="005F23FC" w:rsidP="00A41E7D">
      <w:pPr>
        <w:pStyle w:val="CommentText"/>
      </w:pPr>
      <w:r>
        <w:rPr>
          <w:rStyle w:val="CommentReference"/>
        </w:rPr>
        <w:annotationRef/>
      </w:r>
      <w:r>
        <w:t>Where practical/feasible, the CEO should be the key stakeholder who approves of and endorses the document.</w:t>
      </w:r>
    </w:p>
  </w:comment>
  <w:comment w:id="4" w:author="Lou Garcia" w:date="2020-11-18T21:30:00Z" w:initials="LG">
    <w:p w14:paraId="199AF5A4" w14:textId="77777777" w:rsidR="004F4C2B" w:rsidRDefault="004F4C2B">
      <w:pPr>
        <w:pStyle w:val="CommentText"/>
      </w:pPr>
      <w:r>
        <w:rPr>
          <w:rStyle w:val="CommentReference"/>
        </w:rPr>
        <w:annotationRef/>
      </w:r>
      <w:r>
        <w:t xml:space="preserve">This TOC is formatted so that </w:t>
      </w:r>
      <w:r w:rsidR="00537949">
        <w:t xml:space="preserve">it is only 2 levels deep. This can be modified to </w:t>
      </w:r>
      <w:r w:rsidR="00FF2546">
        <w:t xml:space="preserve">accept 3+ levels; however, </w:t>
      </w:r>
      <w:r w:rsidR="008D5989">
        <w:t xml:space="preserve">two levels </w:t>
      </w:r>
      <w:proofErr w:type="gramStart"/>
      <w:r w:rsidR="008D5989">
        <w:t>helps</w:t>
      </w:r>
      <w:proofErr w:type="gramEnd"/>
      <w:r w:rsidR="008D5989">
        <w:t xml:space="preserve"> to</w:t>
      </w:r>
      <w:r w:rsidR="00FF2546">
        <w:t xml:space="preserve"> keep the TOC </w:t>
      </w:r>
      <w:r w:rsidR="008D5989">
        <w:t>shorter and easier</w:t>
      </w:r>
      <w:r w:rsidR="00396AA9">
        <w:t xml:space="preserve"> to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DEA68" w15:done="0"/>
  <w15:commentEx w15:paraId="02164F3B" w15:done="0"/>
  <w15:commentEx w15:paraId="2CEA4DCC" w15:done="0"/>
  <w15:commentEx w15:paraId="33B749E7" w15:done="0"/>
  <w15:commentEx w15:paraId="199AF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D7C5E" w16cex:dateUtc="2020-07-18T18:49:00Z"/>
  <w16cex:commentExtensible w16cex:durableId="2361366F" w16cex:dateUtc="2020-11-20T00:22:00Z"/>
  <w16cex:commentExtensible w16cex:durableId="22C09A73" w16cex:dateUtc="2020-07-21T03:34:00Z"/>
  <w16cex:commentExtensible w16cex:durableId="22C09C2D" w16cex:dateUtc="2020-07-21T03:41:00Z"/>
  <w16cex:commentExtensible w16cex:durableId="236010E9" w16cex:dateUtc="2020-11-19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DEA68" w16cid:durableId="22BD7C5E"/>
  <w16cid:commentId w16cid:paraId="02164F3B" w16cid:durableId="2361366F"/>
  <w16cid:commentId w16cid:paraId="2CEA4DCC" w16cid:durableId="22C09A73"/>
  <w16cid:commentId w16cid:paraId="33B749E7" w16cid:durableId="22C09C2D"/>
  <w16cid:commentId w16cid:paraId="199AF5A4" w16cid:durableId="23601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D2360" w14:textId="77777777" w:rsidR="00224647" w:rsidRDefault="00224647" w:rsidP="00A41E7D">
      <w:r>
        <w:separator/>
      </w:r>
    </w:p>
  </w:endnote>
  <w:endnote w:type="continuationSeparator" w:id="0">
    <w:p w14:paraId="2A9EEECC" w14:textId="77777777" w:rsidR="00224647" w:rsidRDefault="00224647" w:rsidP="00A4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6443" w14:textId="77777777" w:rsidR="00A74CD0" w:rsidRDefault="00A7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240D" w14:textId="77777777" w:rsidR="00A74CD0" w:rsidRDefault="00A7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294B" w14:textId="77777777" w:rsidR="00A74CD0" w:rsidRDefault="00A74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11D4" w14:textId="77777777" w:rsidR="001F74D2" w:rsidRDefault="001F74D2" w:rsidP="00A41E7D">
    <w:pPr>
      <w:pStyle w:val="Footer"/>
    </w:pPr>
    <w:r>
      <w:rPr>
        <w:noProof/>
      </w:rPr>
      <mc:AlternateContent>
        <mc:Choice Requires="wps">
          <w:drawing>
            <wp:anchor distT="0" distB="0" distL="0" distR="0" simplePos="0" relativeHeight="251652096" behindDoc="0" locked="0" layoutInCell="1" allowOverlap="1" wp14:anchorId="10BD5301" wp14:editId="4A260077">
              <wp:simplePos x="0" y="0"/>
              <wp:positionH relativeFrom="rightMargin">
                <wp:posOffset>0</wp:posOffset>
              </wp:positionH>
              <wp:positionV relativeFrom="bottomMargin">
                <wp:posOffset>128270</wp:posOffset>
              </wp:positionV>
              <wp:extent cx="457200" cy="373380"/>
              <wp:effectExtent l="0" t="0" r="0" b="7620"/>
              <wp:wrapSquare wrapText="bothSides"/>
              <wp:docPr id="33" name="Rectangle 33"/>
              <wp:cNvGraphicFramePr/>
              <a:graphic xmlns:a="http://schemas.openxmlformats.org/drawingml/2006/main">
                <a:graphicData uri="http://schemas.microsoft.com/office/word/2010/wordprocessingShape">
                  <wps:wsp>
                    <wps:cNvSpPr/>
                    <wps:spPr>
                      <a:xfrm>
                        <a:off x="0" y="0"/>
                        <a:ext cx="457200" cy="373380"/>
                      </a:xfrm>
                      <a:prstGeom prst="rect">
                        <a:avLst/>
                      </a:prstGeom>
                      <a:solidFill>
                        <a:srgbClr val="FF8C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A63A6" w14:textId="77777777" w:rsidR="001F74D2" w:rsidRPr="00E26072" w:rsidRDefault="001F74D2" w:rsidP="00A41E7D">
                          <w:pPr>
                            <w:pStyle w:val="PageFooter"/>
                          </w:pPr>
                          <w:r w:rsidRPr="00E26072">
                            <w:fldChar w:fldCharType="begin"/>
                          </w:r>
                          <w:r w:rsidRPr="00E26072">
                            <w:instrText xml:space="preserve"> PAGE   \* MERGEFORMAT </w:instrText>
                          </w:r>
                          <w:r w:rsidRPr="00E26072">
                            <w:fldChar w:fldCharType="separate"/>
                          </w:r>
                          <w:r w:rsidRPr="00E26072">
                            <w:t>2</w:t>
                          </w:r>
                          <w:r w:rsidRPr="00E26072">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5301" id="Rectangle 33" o:spid="_x0000_s1039" style="position:absolute;margin-left:0;margin-top:10.1pt;width:36pt;height:29.4pt;z-index:25165209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" fillcolor="#ff8c00" stroked="f" strokeweight="3pt">
              <v:textbox>
                <w:txbxContent>
                  <w:p w14:paraId="1B5A63A6" w14:textId="77777777" w:rsidR="001F74D2" w:rsidRPr="00E26072" w:rsidRDefault="001F74D2" w:rsidP="00A41E7D">
                    <w:pPr>
                      <w:pStyle w:val="PageFooter"/>
                    </w:pPr>
                    <w:r w:rsidRPr="00E26072">
                      <w:fldChar w:fldCharType="begin"/>
                    </w:r>
                    <w:r w:rsidRPr="00E26072">
                      <w:instrText xml:space="preserve"> PAGE   \* MERGEFORMAT </w:instrText>
                    </w:r>
                    <w:r w:rsidRPr="00E26072">
                      <w:fldChar w:fldCharType="separate"/>
                    </w:r>
                    <w:r w:rsidRPr="00E26072">
                      <w:t>2</w:t>
                    </w:r>
                    <w:r w:rsidRPr="00E26072">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54144" behindDoc="0" locked="0" layoutInCell="1" allowOverlap="1" wp14:anchorId="2EECAA6D" wp14:editId="4852DF3B">
              <wp:simplePos x="0" y="0"/>
              <wp:positionH relativeFrom="margin">
                <wp:posOffset>0</wp:posOffset>
              </wp:positionH>
              <wp:positionV relativeFrom="bottomMargin">
                <wp:posOffset>128325</wp:posOffset>
              </wp:positionV>
              <wp:extent cx="5943600" cy="320040"/>
              <wp:effectExtent l="0" t="0" r="0" b="3810"/>
              <wp:wrapSquare wrapText="bothSides"/>
              <wp:docPr id="34" name="Group 3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5" name="Rectangle 35"/>
                      <wps:cNvSpPr/>
                      <wps:spPr>
                        <a:xfrm>
                          <a:off x="19050" y="0"/>
                          <a:ext cx="5943600" cy="18826"/>
                        </a:xfrm>
                        <a:prstGeom prst="rect">
                          <a:avLst/>
                        </a:prstGeom>
                        <a:gradFill flip="none" rotWithShape="1">
                          <a:gsLst>
                            <a:gs pos="0">
                              <a:srgbClr val="464B4E"/>
                            </a:gs>
                            <a:gs pos="100000">
                              <a:srgbClr val="FF8C00"/>
                            </a:gs>
                            <a:gs pos="65000">
                              <a:schemeClr val="accent2">
                                <a:lumMod val="40000"/>
                                <a:lumOff val="60000"/>
                              </a:schemeClr>
                            </a:gs>
                            <a:gs pos="52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337782520"/>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1E1F276B" w14:textId="77777777" w:rsidR="001F74D2" w:rsidRDefault="001F74D2" w:rsidP="00A41E7D">
                                <w:r>
                                  <w:t>July 18, 2020</w:t>
                                </w:r>
                              </w:p>
                            </w:sdtContent>
                          </w:sdt>
                          <w:p w14:paraId="2C37E3C0" w14:textId="77777777" w:rsidR="001F74D2" w:rsidRDefault="001F74D2" w:rsidP="00A41E7D"/>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ECAA6D" id="Group 34" o:spid="_x0000_s1040" style="position:absolute;margin-left:0;margin-top:10.1pt;width:468pt;height:25.2pt;z-index:251654144;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">
              <v:rect id="Rectangle 35" o:spid="_x0000_s104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" fillcolor="#464b4e" stroked="f" strokeweight="1pt">
                <v:fill color2="#ff8c00" rotate="t" angle="90" colors="0 #464b4e;34079f #d9d9d9;42598f #f8cbad;1 #ff8c00" focus="100%" type="gradient"/>
              </v:rect>
              <v:shapetype id="_x0000_t202" coordsize="21600,21600" o:spt="202" path="m,l,21600r21600,l21600,xe">
                <v:stroke joinstyle="miter"/>
                <v:path gradientshapeok="t" o:connecttype="rect"/>
              </v:shapetype>
              <v:shape id="Text Box 36" o:spid="_x0000_s104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" filled="f" stroked="f" strokeweight=".5pt">
                <v:textbox inset=",,,0">
                  <w:txbxContent>
                    <w:sdt>
                      <w:sdtPr>
                        <w:alias w:val="Date"/>
                        <w:tag w:val=""/>
                        <w:id w:val="-337782520"/>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1E1F276B" w14:textId="77777777" w:rsidR="001F74D2" w:rsidRDefault="001F74D2" w:rsidP="00A41E7D">
                          <w:r>
                            <w:t>July 18, 2020</w:t>
                          </w:r>
                        </w:p>
                      </w:sdtContent>
                    </w:sdt>
                    <w:p w14:paraId="2C37E3C0" w14:textId="77777777" w:rsidR="001F74D2" w:rsidRDefault="001F74D2" w:rsidP="00A41E7D"/>
                  </w:txbxContent>
                </v:textbox>
              </v:shape>
              <w10:wrap type="square" anchorx="margin" anchory="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58FB" w14:textId="77777777" w:rsidR="00A063A3" w:rsidRDefault="00A063A3" w:rsidP="00A41E7D">
    <w:pPr>
      <w:pStyle w:val="Footer"/>
    </w:pPr>
    <w:r>
      <w:rPr>
        <w:noProof/>
      </w:rPr>
      <mc:AlternateContent>
        <mc:Choice Requires="wps">
          <w:drawing>
            <wp:anchor distT="0" distB="0" distL="0" distR="0" simplePos="0" relativeHeight="251638784" behindDoc="0" locked="0" layoutInCell="1" allowOverlap="1" wp14:anchorId="2E4AA6C9" wp14:editId="00ED4A62">
              <wp:simplePos x="0" y="0"/>
              <wp:positionH relativeFrom="rightMargin">
                <wp:posOffset>0</wp:posOffset>
              </wp:positionH>
              <wp:positionV relativeFrom="bottomMargin">
                <wp:posOffset>128270</wp:posOffset>
              </wp:positionV>
              <wp:extent cx="457200" cy="373380"/>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457200" cy="373380"/>
                      </a:xfrm>
                      <a:prstGeom prst="rect">
                        <a:avLst/>
                      </a:prstGeom>
                      <a:solidFill>
                        <a:srgbClr val="FF8C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90BFF" w14:textId="77777777" w:rsidR="00A063A3" w:rsidRPr="00E26072" w:rsidRDefault="00A063A3" w:rsidP="00A41E7D">
                          <w:pPr>
                            <w:pStyle w:val="PageFooter"/>
                          </w:pPr>
                          <w:r w:rsidRPr="00E26072">
                            <w:fldChar w:fldCharType="begin"/>
                          </w:r>
                          <w:r w:rsidRPr="00E26072">
                            <w:instrText xml:space="preserve"> PAGE   \* MERGEFORMAT </w:instrText>
                          </w:r>
                          <w:r w:rsidRPr="00E26072">
                            <w:fldChar w:fldCharType="separate"/>
                          </w:r>
                          <w:r w:rsidRPr="00E26072">
                            <w:t>2</w:t>
                          </w:r>
                          <w:r w:rsidRPr="00E26072">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A6C9" id="Rectangle 1" o:spid="_x0000_s1043" style="position:absolute;margin-left:0;margin-top:10.1pt;width:36pt;height:29.4pt;z-index:2516387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" fillcolor="#ff8c00" stroked="f" strokeweight="3pt">
              <v:textbox>
                <w:txbxContent>
                  <w:p w14:paraId="7EB90BFF" w14:textId="77777777" w:rsidR="00A063A3" w:rsidRPr="00E26072" w:rsidRDefault="00A063A3" w:rsidP="00A41E7D">
                    <w:pPr>
                      <w:pStyle w:val="PageFooter"/>
                    </w:pPr>
                    <w:r w:rsidRPr="00E26072">
                      <w:fldChar w:fldCharType="begin"/>
                    </w:r>
                    <w:r w:rsidRPr="00E26072">
                      <w:instrText xml:space="preserve"> PAGE   \* MERGEFORMAT </w:instrText>
                    </w:r>
                    <w:r w:rsidRPr="00E26072">
                      <w:fldChar w:fldCharType="separate"/>
                    </w:r>
                    <w:r w:rsidRPr="00E26072">
                      <w:t>2</w:t>
                    </w:r>
                    <w:r w:rsidRPr="00E26072">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40832" behindDoc="0" locked="0" layoutInCell="1" allowOverlap="1" wp14:anchorId="2A4B5184" wp14:editId="26830C79">
              <wp:simplePos x="0" y="0"/>
              <wp:positionH relativeFrom="margin">
                <wp:posOffset>0</wp:posOffset>
              </wp:positionH>
              <wp:positionV relativeFrom="bottomMargin">
                <wp:posOffset>128325</wp:posOffset>
              </wp:positionV>
              <wp:extent cx="5943600" cy="320040"/>
              <wp:effectExtent l="0" t="0" r="0" b="3810"/>
              <wp:wrapSquare wrapText="bothSides"/>
              <wp:docPr id="9" name="Group 9"/>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0" name="Rectangle 10"/>
                      <wps:cNvSpPr/>
                      <wps:spPr>
                        <a:xfrm>
                          <a:off x="19050" y="0"/>
                          <a:ext cx="5943600" cy="18826"/>
                        </a:xfrm>
                        <a:prstGeom prst="rect">
                          <a:avLst/>
                        </a:prstGeom>
                        <a:gradFill flip="none" rotWithShape="1">
                          <a:gsLst>
                            <a:gs pos="0">
                              <a:schemeClr val="bg1">
                                <a:lumMod val="65000"/>
                              </a:schemeClr>
                            </a:gs>
                            <a:gs pos="100000">
                              <a:srgbClr val="FF8C00"/>
                            </a:gs>
                            <a:gs pos="65000">
                              <a:schemeClr val="accent2">
                                <a:lumMod val="40000"/>
                                <a:lumOff val="60000"/>
                              </a:schemeClr>
                            </a:gs>
                            <a:gs pos="52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2295445"/>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69877B97" w14:textId="77777777" w:rsidR="00A063A3" w:rsidRDefault="00E40F16" w:rsidP="00A41E7D">
                                <w:r>
                                  <w:t>July 18, 2020</w:t>
                                </w:r>
                              </w:p>
                            </w:sdtContent>
                          </w:sdt>
                          <w:p w14:paraId="0D9D3CA8" w14:textId="77777777" w:rsidR="00A063A3" w:rsidRDefault="00A063A3" w:rsidP="00A41E7D"/>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A4B5184" id="Group 9" o:spid="_x0000_s1044" style="position:absolute;margin-left:0;margin-top:10.1pt;width:468pt;height:25.2pt;z-index:25164083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">
              <v:rect id="Rectangle 10" o:spid="_x0000_s104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" fillcolor="#a5a5a5 [2092]" stroked="f" strokeweight="1pt">
                <v:fill color2="#ff8c00" rotate="t" angle="90" colors="0 #a6a6a6;34079f #d9d9d9;42598f #f8cbad;1 #ff8c00" focus="100%" type="gradient"/>
              </v:rect>
              <v:shapetype id="_x0000_t202" coordsize="21600,21600" o:spt="202" path="m,l,21600r21600,l21600,xe">
                <v:stroke joinstyle="miter"/>
                <v:path gradientshapeok="t" o:connecttype="rect"/>
              </v:shapetype>
              <v:shape id="Text Box 11" o:spid="_x0000_s1046"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" filled="f" stroked="f" strokeweight=".5pt">
                <v:textbox inset=",,,0">
                  <w:txbxContent>
                    <w:sdt>
                      <w:sdtPr>
                        <w:alias w:val="Date"/>
                        <w:tag w:val=""/>
                        <w:id w:val="-2295445"/>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69877B97" w14:textId="77777777" w:rsidR="00A063A3" w:rsidRDefault="00E40F16" w:rsidP="00A41E7D">
                          <w:r>
                            <w:t>July 18, 2020</w:t>
                          </w:r>
                        </w:p>
                      </w:sdtContent>
                    </w:sdt>
                    <w:p w14:paraId="0D9D3CA8" w14:textId="77777777" w:rsidR="00A063A3" w:rsidRDefault="00A063A3" w:rsidP="00A41E7D"/>
                  </w:txbxContent>
                </v:textbox>
              </v:shape>
              <w10:wrap type="square" anchorx="margin" anchory="margin"/>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40D0" w14:textId="77777777" w:rsidR="000A741E" w:rsidRDefault="000A741E" w:rsidP="00A41E7D">
    <w:pPr>
      <w:pStyle w:val="Footer"/>
    </w:pPr>
    <w:r>
      <w:rPr>
        <w:noProof/>
      </w:rPr>
      <mc:AlternateContent>
        <mc:Choice Requires="wps">
          <w:drawing>
            <wp:anchor distT="0" distB="0" distL="0" distR="0" simplePos="0" relativeHeight="251684864" behindDoc="0" locked="0" layoutInCell="1" allowOverlap="1" wp14:anchorId="37CB20C2" wp14:editId="06B4898C">
              <wp:simplePos x="0" y="0"/>
              <wp:positionH relativeFrom="rightMargin">
                <wp:posOffset>-171450</wp:posOffset>
              </wp:positionH>
              <wp:positionV relativeFrom="bottomMargin">
                <wp:posOffset>126365</wp:posOffset>
              </wp:positionV>
              <wp:extent cx="628650" cy="373380"/>
              <wp:effectExtent l="0" t="0" r="0" b="7620"/>
              <wp:wrapSquare wrapText="bothSides"/>
              <wp:docPr id="54" name="Rectangle 54"/>
              <wp:cNvGraphicFramePr/>
              <a:graphic xmlns:a="http://schemas.openxmlformats.org/drawingml/2006/main">
                <a:graphicData uri="http://schemas.microsoft.com/office/word/2010/wordprocessingShape">
                  <wps:wsp>
                    <wps:cNvSpPr/>
                    <wps:spPr>
                      <a:xfrm>
                        <a:off x="0" y="0"/>
                        <a:ext cx="628650" cy="373380"/>
                      </a:xfrm>
                      <a:prstGeom prst="rect">
                        <a:avLst/>
                      </a:prstGeom>
                      <a:solidFill>
                        <a:srgbClr val="FF8C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948A7" w14:textId="0F15FB0E" w:rsidR="000A741E" w:rsidRPr="00E26072" w:rsidRDefault="00563001" w:rsidP="00A41E7D">
                          <w:pPr>
                            <w:pStyle w:val="PageFooter"/>
                          </w:pPr>
                          <w:r>
                            <w:t>A</w:t>
                          </w:r>
                          <w:r w:rsidR="000A741E">
                            <w:t>-</w:t>
                          </w:r>
                          <w:r w:rsidR="000A741E" w:rsidRPr="00E26072">
                            <w:fldChar w:fldCharType="begin"/>
                          </w:r>
                          <w:r w:rsidR="000A741E" w:rsidRPr="00E26072">
                            <w:instrText xml:space="preserve"> PAGE   \* MERGEFORMAT </w:instrText>
                          </w:r>
                          <w:r w:rsidR="000A741E" w:rsidRPr="00E26072">
                            <w:fldChar w:fldCharType="separate"/>
                          </w:r>
                          <w:r w:rsidR="000A741E" w:rsidRPr="00E26072">
                            <w:t>2</w:t>
                          </w:r>
                          <w:r w:rsidR="000A741E" w:rsidRPr="00E26072">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B20C2" id="Rectangle 54" o:spid="_x0000_s1047" style="position:absolute;margin-left:-13.5pt;margin-top:9.95pt;width:49.5pt;height:29.4pt;z-index:2516848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" fillcolor="#ff8c00" stroked="f" strokeweight="3pt">
              <v:textbox>
                <w:txbxContent>
                  <w:p w14:paraId="238948A7" w14:textId="0F15FB0E" w:rsidR="000A741E" w:rsidRPr="00E26072" w:rsidRDefault="00563001" w:rsidP="00A41E7D">
                    <w:pPr>
                      <w:pStyle w:val="PageFooter"/>
                    </w:pPr>
                    <w:r>
                      <w:t>A</w:t>
                    </w:r>
                    <w:r w:rsidR="000A741E">
                      <w:t>-</w:t>
                    </w:r>
                    <w:r w:rsidR="000A741E" w:rsidRPr="00E26072">
                      <w:fldChar w:fldCharType="begin"/>
                    </w:r>
                    <w:r w:rsidR="000A741E" w:rsidRPr="00E26072">
                      <w:instrText xml:space="preserve"> PAGE   \* MERGEFORMAT </w:instrText>
                    </w:r>
                    <w:r w:rsidR="000A741E" w:rsidRPr="00E26072">
                      <w:fldChar w:fldCharType="separate"/>
                    </w:r>
                    <w:r w:rsidR="000A741E" w:rsidRPr="00E26072">
                      <w:t>2</w:t>
                    </w:r>
                    <w:r w:rsidR="000A741E" w:rsidRPr="00E26072">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85888" behindDoc="0" locked="0" layoutInCell="1" allowOverlap="1" wp14:anchorId="570D75E2" wp14:editId="3A703785">
              <wp:simplePos x="0" y="0"/>
              <wp:positionH relativeFrom="margin">
                <wp:posOffset>0</wp:posOffset>
              </wp:positionH>
              <wp:positionV relativeFrom="bottomMargin">
                <wp:posOffset>128325</wp:posOffset>
              </wp:positionV>
              <wp:extent cx="5943600" cy="320040"/>
              <wp:effectExtent l="0" t="0" r="0" b="3810"/>
              <wp:wrapSquare wrapText="bothSides"/>
              <wp:docPr id="55" name="Group 5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56" name="Rectangle 56"/>
                      <wps:cNvSpPr/>
                      <wps:spPr>
                        <a:xfrm>
                          <a:off x="19050" y="0"/>
                          <a:ext cx="5943600" cy="18826"/>
                        </a:xfrm>
                        <a:prstGeom prst="rect">
                          <a:avLst/>
                        </a:prstGeom>
                        <a:gradFill flip="none" rotWithShape="1">
                          <a:gsLst>
                            <a:gs pos="0">
                              <a:schemeClr val="bg1">
                                <a:lumMod val="65000"/>
                              </a:schemeClr>
                            </a:gs>
                            <a:gs pos="100000">
                              <a:srgbClr val="FF8C00"/>
                            </a:gs>
                            <a:gs pos="65000">
                              <a:schemeClr val="accent2">
                                <a:lumMod val="40000"/>
                                <a:lumOff val="60000"/>
                              </a:schemeClr>
                            </a:gs>
                            <a:gs pos="52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1434891678"/>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0E65084D" w14:textId="77777777" w:rsidR="000A741E" w:rsidRDefault="000A741E" w:rsidP="00A41E7D">
                                <w:r>
                                  <w:t>July 18, 2020</w:t>
                                </w:r>
                              </w:p>
                            </w:sdtContent>
                          </w:sdt>
                          <w:p w14:paraId="54FC2958" w14:textId="77777777" w:rsidR="000A741E" w:rsidRDefault="000A741E" w:rsidP="00A41E7D"/>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70D75E2" id="Group 55" o:spid="_x0000_s1048" style="position:absolute;margin-left:0;margin-top:10.1pt;width:468pt;height:25.2pt;z-index:2516858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">
              <v:rect id="Rectangle 56" o:spid="_x0000_s104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" fillcolor="#a5a5a5 [2092]" stroked="f" strokeweight="1pt">
                <v:fill color2="#ff8c00" rotate="t" angle="90" colors="0 #a6a6a6;34079f #d9d9d9;42598f #f8cbad;1 #ff8c00" focus="100%" type="gradient"/>
              </v:rect>
              <v:shapetype id="_x0000_t202" coordsize="21600,21600" o:spt="202" path="m,l,21600r21600,l21600,xe">
                <v:stroke joinstyle="miter"/>
                <v:path gradientshapeok="t" o:connecttype="rect"/>
              </v:shapetype>
              <v:shape id="Text Box 57" o:spid="_x0000_s105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" filled="f" stroked="f" strokeweight=".5pt">
                <v:textbox inset=",,,0">
                  <w:txbxContent>
                    <w:sdt>
                      <w:sdtPr>
                        <w:alias w:val="Date"/>
                        <w:tag w:val=""/>
                        <w:id w:val="-1434891678"/>
                        <w:dataBinding w:prefixMappings="xmlns:ns0='http://schemas.microsoft.com/office/2006/coverPageProps' " w:xpath="/ns0:CoverPageProperties[1]/ns0:PublishDate[1]" w:storeItemID="{55AF091B-3C7A-41E3-B477-F2FDAA23CFDA}"/>
                        <w:date w:fullDate="2020-07-18T00:00:00Z">
                          <w:dateFormat w:val="MMMM d, yyyy"/>
                          <w:lid w:val="en-US"/>
                          <w:storeMappedDataAs w:val="dateTime"/>
                          <w:calendar w:val="gregorian"/>
                        </w:date>
                      </w:sdtPr>
                      <w:sdtEndPr/>
                      <w:sdtContent>
                        <w:p w14:paraId="0E65084D" w14:textId="77777777" w:rsidR="000A741E" w:rsidRDefault="000A741E" w:rsidP="00A41E7D">
                          <w:r>
                            <w:t>July 18, 2020</w:t>
                          </w:r>
                        </w:p>
                      </w:sdtContent>
                    </w:sdt>
                    <w:p w14:paraId="54FC2958" w14:textId="77777777" w:rsidR="000A741E" w:rsidRDefault="000A741E" w:rsidP="00A41E7D"/>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F3F6" w14:textId="77777777" w:rsidR="00224647" w:rsidRDefault="00224647" w:rsidP="00A41E7D">
      <w:r>
        <w:separator/>
      </w:r>
    </w:p>
  </w:footnote>
  <w:footnote w:type="continuationSeparator" w:id="0">
    <w:p w14:paraId="6AABDA5E" w14:textId="77777777" w:rsidR="00224647" w:rsidRDefault="00224647" w:rsidP="00A4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4227" w14:textId="77777777" w:rsidR="00A74CD0" w:rsidRDefault="00A7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65B6" w14:textId="77777777" w:rsidR="00A74CD0" w:rsidRDefault="00A7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405A" w14:textId="77777777" w:rsidR="00A74CD0" w:rsidRDefault="00A74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14D3" w14:textId="77777777" w:rsidR="001F74D2" w:rsidRPr="00F23F7C" w:rsidRDefault="001F74D2" w:rsidP="00F23F7C">
    <w:pPr>
      <w:pStyle w:val="PageHeader"/>
    </w:pPr>
    <w:r>
      <w:rPr>
        <w:noProof/>
      </w:rPr>
      <mc:AlternateContent>
        <mc:Choice Requires="wps">
          <w:drawing>
            <wp:anchor distT="0" distB="0" distL="114300" distR="114300" simplePos="0" relativeHeight="251643904" behindDoc="0" locked="0" layoutInCell="1" allowOverlap="1" wp14:anchorId="0B8325FA" wp14:editId="4154A21D">
              <wp:simplePos x="0" y="0"/>
              <wp:positionH relativeFrom="column">
                <wp:posOffset>319101</wp:posOffset>
              </wp:positionH>
              <wp:positionV relativeFrom="paragraph">
                <wp:posOffset>2540</wp:posOffset>
              </wp:positionV>
              <wp:extent cx="800100" cy="45542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00100" cy="455421"/>
                      </a:xfrm>
                      <a:prstGeom prst="rect">
                        <a:avLst/>
                      </a:prstGeom>
                      <a:noFill/>
                      <a:effectLst>
                        <a:outerShdw blurRad="63500" sx="102000" sy="102000" algn="ctr" rotWithShape="0">
                          <a:schemeClr val="bg1">
                            <a:lumMod val="50000"/>
                            <a:alpha val="40000"/>
                          </a:schemeClr>
                        </a:outerShdw>
                      </a:effectLst>
                    </wps:spPr>
                    <wps:txbx>
                      <w:txbxContent>
                        <w:p w14:paraId="144FC541" w14:textId="77777777" w:rsidR="001F74D2" w:rsidRPr="00CF1FC1" w:rsidRDefault="001F74D2" w:rsidP="006D3EB3">
                          <w:pPr>
                            <w:pStyle w:val="Logo-2"/>
                            <w:rPr>
                              <w14:glow w14:rad="76200">
                                <w14:srgbClr w14:val="1D5377">
                                  <w14:alpha w14:val="60000"/>
                                </w14:srgbClr>
                              </w14:glow>
                            </w:rPr>
                          </w:pPr>
                          <w:r w:rsidRPr="00CF1FC1">
                            <w:rPr>
                              <w14:glow w14:rad="76200">
                                <w14:srgbClr w14:val="1D5377">
                                  <w14:alpha w14:val="60000"/>
                                </w14:srgbClr>
                              </w14:glow>
                            </w:rPr>
                            <w:t>HOPS</w:t>
                          </w:r>
                        </w:p>
                      </w:txbxContent>
                    </wps:txbx>
                    <wps:bodyPr wrap="square" lIns="0" tIns="0" rIns="0" bIns="0" anchor="ctr">
                      <a:noAutofit/>
                    </wps:bodyPr>
                  </wps:wsp>
                </a:graphicData>
              </a:graphic>
            </wp:anchor>
          </w:drawing>
        </mc:Choice>
        <mc:Fallback>
          <w:pict>
            <v:shapetype w14:anchorId="0B8325FA" id="_x0000_t202" coordsize="21600,21600" o:spt="202" path="m,l,21600r21600,l21600,xe">
              <v:stroke joinstyle="miter"/>
              <v:path gradientshapeok="t" o:connecttype="rect"/>
            </v:shapetype>
            <v:shape id="Text Box 14" o:spid="_x0000_s1038" type="#_x0000_t202" style="position:absolute;left:0;text-align:left;margin-left:25.15pt;margin-top:.2pt;width:63pt;height:35.8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" filled="f" stroked="f">
              <v:shadow on="t" type="perspective" color="#7f7f7f [1612]" opacity="26214f" offset="0,0" matrix="66847f,,,66847f"/>
              <v:textbox inset="0,0,0,0">
                <w:txbxContent>
                  <w:p w14:paraId="144FC541" w14:textId="77777777" w:rsidR="001F74D2" w:rsidRPr="00CF1FC1" w:rsidRDefault="001F74D2" w:rsidP="006D3EB3">
                    <w:pPr>
                      <w:pStyle w:val="Logo-2"/>
                      <w:rPr>
                        <w14:glow w14:rad="76200">
                          <w14:srgbClr w14:val="1D5377">
                            <w14:alpha w14:val="60000"/>
                          </w14:srgbClr>
                        </w14:glow>
                      </w:rPr>
                    </w:pPr>
                    <w:r w:rsidRPr="00CF1FC1">
                      <w:rPr>
                        <w14:glow w14:rad="76200">
                          <w14:srgbClr w14:val="1D5377">
                            <w14:alpha w14:val="60000"/>
                          </w14:srgbClr>
                        </w14:glow>
                      </w:rPr>
                      <w:t>HOPS</w:t>
                    </w:r>
                  </w:p>
                </w:txbxContent>
              </v:textbox>
            </v:shape>
          </w:pict>
        </mc:Fallback>
      </mc:AlternateContent>
    </w:r>
    <w:r>
      <w:rPr>
        <w:noProof/>
      </w:rPr>
      <mc:AlternateContent>
        <mc:Choice Requires="wpg">
          <w:drawing>
            <wp:anchor distT="0" distB="0" distL="114300" distR="114300" simplePos="0" relativeHeight="251650048" behindDoc="0" locked="0" layoutInCell="1" allowOverlap="1" wp14:anchorId="66DC1883" wp14:editId="24A53B99">
              <wp:simplePos x="0" y="0"/>
              <wp:positionH relativeFrom="column">
                <wp:posOffset>-115765</wp:posOffset>
              </wp:positionH>
              <wp:positionV relativeFrom="paragraph">
                <wp:posOffset>-12016</wp:posOffset>
              </wp:positionV>
              <wp:extent cx="573410" cy="375665"/>
              <wp:effectExtent l="133350" t="133350" r="131445" b="139065"/>
              <wp:wrapNone/>
              <wp:docPr id="15"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3410" cy="375665"/>
                        <a:chOff x="1545504" y="2606208"/>
                        <a:chExt cx="2657475" cy="1743710"/>
                      </a:xfrm>
                      <a:effectLst>
                        <a:glow rad="127000">
                          <a:srgbClr val="1D5377">
                            <a:alpha val="15000"/>
                          </a:srgbClr>
                        </a:glow>
                      </a:effectLst>
                    </wpg:grpSpPr>
                    <pic:pic xmlns:pic="http://schemas.openxmlformats.org/drawingml/2006/picture">
                      <pic:nvPicPr>
                        <pic:cNvPr id="18" name="Picture 18" descr="A picture containing light&#10;&#10;Description automatically generated"/>
                        <pic:cNvPicPr/>
                      </pic:nvPicPr>
                      <pic:blipFill>
                        <a:blip r:embed="rId1" cstate="print">
                          <a:extLst>
                            <a:ext uri="{BEBA8EAE-BF5A-486C-A8C5-ECC9F3942E4B}">
                              <a14:imgProps xmlns:a14="http://schemas.microsoft.com/office/drawing/2010/main">
                                <a14:imgLayer r:embed="rId2">
                                  <a14:imgEffect>
                                    <a14:saturation sat="98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1545504" y="2606208"/>
                          <a:ext cx="2657475" cy="1743710"/>
                        </a:xfrm>
                        <a:prstGeom prst="rect">
                          <a:avLst/>
                        </a:prstGeom>
                        <a:effectLst>
                          <a:outerShdw blurRad="63500" sx="108000" sy="108000" algn="ctr" rotWithShape="0">
                            <a:schemeClr val="accent1">
                              <a:alpha val="40000"/>
                            </a:schemeClr>
                          </a:outerShdw>
                        </a:effectLst>
                      </pic:spPr>
                    </pic:pic>
                    <pic:pic xmlns:pic="http://schemas.openxmlformats.org/drawingml/2006/picture">
                      <pic:nvPicPr>
                        <pic:cNvPr id="19" name="Picture 19" descr="A picture containing drawing&#10;&#10;Description automatically generated"/>
                        <pic:cNvPicPr/>
                      </pic:nvPicPr>
                      <pic:blipFill>
                        <a:blip r:embed="rId4">
                          <a:duotone>
                            <a:schemeClr val="accent3">
                              <a:shade val="45000"/>
                              <a:satMod val="135000"/>
                            </a:schemeClr>
                            <a:prstClr val="white"/>
                          </a:duotone>
                          <a:extLst>
                            <a:ext uri="{BEBA8EAE-BF5A-486C-A8C5-ECC9F3942E4B}">
                              <a14:imgProps xmlns:a14="http://schemas.microsoft.com/office/drawing/2010/main">
                                <a14:imgLayer r:embed="rId5">
                                  <a14:imgEffect>
                                    <a14:saturation sat="400000"/>
                                  </a14:imgEffect>
                                  <a14:imgEffect>
                                    <a14:brightnessContrast bright="-40000"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1613068" y="2898181"/>
                          <a:ext cx="1442085" cy="1442085"/>
                        </a:xfrm>
                        <a:prstGeom prst="rect">
                          <a:avLst/>
                        </a:prstGeom>
                        <a:ln>
                          <a:noFill/>
                        </a:ln>
                      </pic:spPr>
                    </pic:pic>
                    <pic:pic xmlns:pic="http://schemas.openxmlformats.org/drawingml/2006/picture">
                      <pic:nvPicPr>
                        <pic:cNvPr id="20" name="Picture 20" descr="A close up of a logo&#10;&#10;Description automatically generated"/>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2953553" y="3308391"/>
                          <a:ext cx="827405" cy="782320"/>
                        </a:xfrm>
                        <a:prstGeom prst="rect">
                          <a:avLst/>
                        </a:prstGeom>
                      </pic:spPr>
                    </pic:pic>
                    <wps:wsp>
                      <wps:cNvPr id="22" name="Arrow: Curved Down 22"/>
                      <wps:cNvSpPr/>
                      <wps:spPr>
                        <a:xfrm>
                          <a:off x="2302678" y="3024546"/>
                          <a:ext cx="1257386" cy="411480"/>
                        </a:xfrm>
                        <a:prstGeom prst="curvedDownArrow">
                          <a:avLst>
                            <a:gd name="adj1" fmla="val 25000"/>
                            <a:gd name="adj2" fmla="val 99958"/>
                            <a:gd name="adj3" fmla="val 42778"/>
                          </a:avLst>
                        </a:prstGeom>
                        <a:solidFill>
                          <a:srgbClr val="FF8C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Arrow: Curved Down 30"/>
                      <wps:cNvSpPr/>
                      <wps:spPr>
                        <a:xfrm rot="10800000">
                          <a:off x="2156076" y="3788832"/>
                          <a:ext cx="1257684" cy="411480"/>
                        </a:xfrm>
                        <a:prstGeom prst="curvedDownArrow">
                          <a:avLst>
                            <a:gd name="adj1" fmla="val 25000"/>
                            <a:gd name="adj2" fmla="val 99958"/>
                            <a:gd name="adj3" fmla="val 42778"/>
                          </a:avLst>
                        </a:prstGeom>
                        <a:solidFill>
                          <a:srgbClr val="FF8C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39431C" id="Group 15" o:spid="_x0000_s1026" style="position:absolute;margin-left:-9.1pt;margin-top:-.95pt;width:45.15pt;height:29.6pt;z-index:251650048" coordorigin="15455,26062" coordsize="26574,1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A picture containing light&#10;&#10;Description automatically generated" style="position:absolute;left:15455;top:26062;width:26574;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">
                <v:imagedata r:id="rId9" o:title="A picture containing light&#10;&#10;Description automatically generated"/>
                <v:shadow on="t" type="perspective" color="#4472c4 [3204]" opacity="26214f" offset="0,0" matrix="70779f,,,70779f"/>
              </v:shape>
              <v:shape id="Picture 19" o:spid="_x0000_s1028" type="#_x0000_t75" alt="A picture containing drawing&#10;&#10;Description automatically generated" style="position:absolute;left:16130;top:28981;width:14421;height:14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">
                <v:imagedata r:id="rId10" o:title="A picture containing drawing&#10;&#10;Description automatically generated" recolortarget="#494949 [1446]"/>
              </v:shape>
              <v:shape id="Picture 20" o:spid="_x0000_s1029" type="#_x0000_t75" alt="A close up of a logo&#10;&#10;Description automatically generated" style="position:absolute;left:29535;top:33083;width:8274;height:7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">
                <v:imagedata r:id="rId11" o:title="A close up of a logo&#10;&#10;Description automatically generated" recolortarget="#494949 [1446]"/>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2" o:spid="_x0000_s1030" type="#_x0000_t105" style="position:absolute;left:23026;top:30245;width:1257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" adj="14534,18951,12360" fillcolor="#ff8c00" strokecolor="#ed7d31 [3205]" strokeweight="1pt"/>
              <v:shape id="Arrow: Curved Down 30" o:spid="_x0000_s1031" type="#_x0000_t105" style="position:absolute;left:21560;top:37888;width:12577;height:41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" adj="14536,18951,12360" fillcolor="#ff8c00" strokecolor="#ed7d31 [3205]" strokeweight="1pt"/>
            </v:group>
          </w:pict>
        </mc:Fallback>
      </mc:AlternateContent>
    </w:r>
    <w:sdt>
      <w:sdtPr>
        <w:alias w:val="Title"/>
        <w:tag w:val=""/>
        <w:id w:val="58978782"/>
        <w:placeholder>
          <w:docPart w:val="06DC7BECC5CD4FD2AC8ECCCB335914E5"/>
        </w:placeholder>
        <w:dataBinding w:prefixMappings="xmlns:ns0='http://purl.org/dc/elements/1.1/' xmlns:ns1='http://schemas.openxmlformats.org/package/2006/metadata/core-properties' " w:xpath="/ns1:coreProperties[1]/ns0:title[1]" w:storeItemID="{6C3C8BC8-F283-45AE-878A-BAB7291924A1}"/>
        <w:text/>
      </w:sdtPr>
      <w:sdtEndPr/>
      <w:sdtContent>
        <w:r>
          <w:t>Baseline Document Template</w:t>
        </w:r>
      </w:sdtContent>
    </w:sdt>
    <w:r w:rsidRPr="00F23F7C">
      <w:t xml:space="preserve"> | </w:t>
    </w:r>
    <w:sdt>
      <w:sdtPr>
        <w:alias w:val="Author"/>
        <w:tag w:val=""/>
        <w:id w:val="942571214"/>
        <w:placeholder>
          <w:docPart w:val="F258CBF1F2064A499680F3A49F79C9DD"/>
        </w:placeholder>
        <w:dataBinding w:prefixMappings="xmlns:ns0='http://purl.org/dc/elements/1.1/' xmlns:ns1='http://schemas.openxmlformats.org/package/2006/metadata/core-properties' " w:xpath="/ns1:coreProperties[1]/ns0:creator[1]" w:storeItemID="{6C3C8BC8-F283-45AE-878A-BAB7291924A1}"/>
        <w:text/>
      </w:sdtPr>
      <w:sdtEndPr/>
      <w:sdtContent>
        <w:r w:rsidR="004E4EFC">
          <w:t>Lou Garcia</w:t>
        </w:r>
      </w:sdtContent>
    </w:sdt>
  </w:p>
  <w:p w14:paraId="1882B441" w14:textId="77777777" w:rsidR="001F74D2" w:rsidRDefault="001F74D2" w:rsidP="00A41E7D">
    <w:pPr>
      <w:pStyle w:val="Header"/>
    </w:pPr>
    <w:r>
      <w:rPr>
        <w:noProof/>
      </w:rPr>
      <mc:AlternateContent>
        <mc:Choice Requires="wps">
          <w:drawing>
            <wp:anchor distT="0" distB="0" distL="114300" distR="114300" simplePos="0" relativeHeight="251646976" behindDoc="0" locked="0" layoutInCell="1" allowOverlap="1" wp14:anchorId="71EC2689" wp14:editId="0B8F3A54">
              <wp:simplePos x="0" y="0"/>
              <wp:positionH relativeFrom="column">
                <wp:posOffset>-4445</wp:posOffset>
              </wp:positionH>
              <wp:positionV relativeFrom="paragraph">
                <wp:posOffset>18849</wp:posOffset>
              </wp:positionV>
              <wp:extent cx="5951682" cy="0"/>
              <wp:effectExtent l="0" t="0" r="30480" b="38100"/>
              <wp:wrapNone/>
              <wp:docPr id="32" name="Straight Connector 32"/>
              <wp:cNvGraphicFramePr/>
              <a:graphic xmlns:a="http://schemas.openxmlformats.org/drawingml/2006/main">
                <a:graphicData uri="http://schemas.microsoft.com/office/word/2010/wordprocessingShape">
                  <wps:wsp>
                    <wps:cNvCnPr/>
                    <wps:spPr>
                      <a:xfrm>
                        <a:off x="0" y="0"/>
                        <a:ext cx="5951682" cy="0"/>
                      </a:xfrm>
                      <a:prstGeom prst="line">
                        <a:avLst/>
                      </a:prstGeom>
                      <a:ln w="25400">
                        <a:gradFill flip="none" rotWithShape="1">
                          <a:gsLst>
                            <a:gs pos="0">
                              <a:srgbClr val="464B4E"/>
                            </a:gs>
                            <a:gs pos="100000">
                              <a:srgbClr val="FF8C00"/>
                            </a:gs>
                            <a:gs pos="65000">
                              <a:schemeClr val="accent2">
                                <a:lumMod val="40000"/>
                                <a:lumOff val="60000"/>
                              </a:schemeClr>
                            </a:gs>
                            <a:gs pos="52000">
                              <a:schemeClr val="bg1">
                                <a:lumMod val="85000"/>
                              </a:schemeClr>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DAEDA" id="Straight Connector 3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pt" to="46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&#1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B41B1"/>
    <w:multiLevelType w:val="hybridMultilevel"/>
    <w:tmpl w:val="202219B4"/>
    <w:lvl w:ilvl="0" w:tplc="11EAB73C">
      <w:start w:val="11"/>
      <w:numFmt w:val="bullet"/>
      <w:lvlText w:val="-"/>
      <w:lvlJc w:val="left"/>
      <w:pPr>
        <w:ind w:left="720" w:hanging="360"/>
      </w:pPr>
      <w:rPr>
        <w:rFonts w:ascii="Gill Sans Nova Light" w:eastAsiaTheme="minorHAnsi"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66043"/>
    <w:multiLevelType w:val="multilevel"/>
    <w:tmpl w:val="72E06C04"/>
    <w:lvl w:ilvl="0">
      <w:start w:val="1"/>
      <w:numFmt w:val="decimal"/>
      <w:pStyle w:val="Heading1"/>
      <w:lvlText w:val="%1."/>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720" w:hanging="648"/>
      </w:pPr>
      <w:rPr>
        <w:rFonts w:hint="default"/>
      </w:rPr>
    </w:lvl>
    <w:lvl w:ilvl="5">
      <w:start w:val="1"/>
      <w:numFmt w:val="decimal"/>
      <w:isLgl/>
      <w:lvlText w:val="%1.%2.%3.%4.%5.%6."/>
      <w:lvlJc w:val="left"/>
      <w:pPr>
        <w:ind w:left="720" w:hanging="648"/>
      </w:pPr>
      <w:rPr>
        <w:rFonts w:hint="default"/>
      </w:rPr>
    </w:lvl>
    <w:lvl w:ilvl="6">
      <w:start w:val="1"/>
      <w:numFmt w:val="decimal"/>
      <w:isLgl/>
      <w:lvlText w:val="%1.%2.%3.%4.%5.%6.%7."/>
      <w:lvlJc w:val="left"/>
      <w:pPr>
        <w:ind w:left="720" w:hanging="648"/>
      </w:pPr>
      <w:rPr>
        <w:rFonts w:hint="default"/>
      </w:rPr>
    </w:lvl>
    <w:lvl w:ilvl="7">
      <w:start w:val="1"/>
      <w:numFmt w:val="decimal"/>
      <w:isLgl/>
      <w:lvlText w:val="%1.%2.%3.%4.%5.%6.%7.%8."/>
      <w:lvlJc w:val="left"/>
      <w:pPr>
        <w:ind w:left="720" w:hanging="648"/>
      </w:pPr>
      <w:rPr>
        <w:rFonts w:hint="default"/>
      </w:rPr>
    </w:lvl>
    <w:lvl w:ilvl="8">
      <w:start w:val="1"/>
      <w:numFmt w:val="decimal"/>
      <w:isLgl/>
      <w:lvlText w:val="%1.%2.%3.%4.%5.%6.%7.%8.%9."/>
      <w:lvlJc w:val="left"/>
      <w:pPr>
        <w:ind w:left="720" w:hanging="648"/>
      </w:pPr>
      <w:rPr>
        <w:rFonts w:hint="default"/>
      </w:rPr>
    </w:lvl>
  </w:abstractNum>
  <w:abstractNum w:abstractNumId="2" w15:restartNumberingAfterBreak="0">
    <w:nsid w:val="0AE80E18"/>
    <w:multiLevelType w:val="multilevel"/>
    <w:tmpl w:val="03CE32A6"/>
    <w:numStyleLink w:val="Table-List"/>
  </w:abstractNum>
  <w:abstractNum w:abstractNumId="3" w15:restartNumberingAfterBreak="0">
    <w:nsid w:val="0CFA0683"/>
    <w:multiLevelType w:val="multilevel"/>
    <w:tmpl w:val="03CE32A6"/>
    <w:styleLink w:val="Table-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B63FF"/>
    <w:multiLevelType w:val="hybridMultilevel"/>
    <w:tmpl w:val="BD5E6830"/>
    <w:lvl w:ilvl="0" w:tplc="D8B05E58">
      <w:start w:val="11"/>
      <w:numFmt w:val="bullet"/>
      <w:lvlText w:val="-"/>
      <w:lvlJc w:val="left"/>
      <w:pPr>
        <w:ind w:left="720" w:hanging="360"/>
      </w:pPr>
      <w:rPr>
        <w:rFonts w:ascii="Gill Sans Nova Light" w:eastAsiaTheme="minorHAnsi"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86668"/>
    <w:multiLevelType w:val="multilevel"/>
    <w:tmpl w:val="C52EF268"/>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1624B1"/>
    <w:multiLevelType w:val="multilevel"/>
    <w:tmpl w:val="4CD05B1C"/>
    <w:styleLink w:val="Multi-List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7C106CA"/>
    <w:multiLevelType w:val="hybridMultilevel"/>
    <w:tmpl w:val="5EFC5F56"/>
    <w:lvl w:ilvl="0" w:tplc="94F63574">
      <w:start w:val="1"/>
      <w:numFmt w:val="bullet"/>
      <w:pStyle w:val="ListParagraph"/>
      <w:lvlText w:val=""/>
      <w:lvlJc w:val="left"/>
      <w:pPr>
        <w:ind w:left="720" w:hanging="360"/>
      </w:pPr>
      <w:rPr>
        <w:rFonts w:ascii="Symbol" w:hAnsi="Symbol" w:hint="default"/>
      </w:rPr>
    </w:lvl>
    <w:lvl w:ilvl="1" w:tplc="02C8096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6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A36C9F"/>
    <w:multiLevelType w:val="hybridMultilevel"/>
    <w:tmpl w:val="91108E00"/>
    <w:lvl w:ilvl="0" w:tplc="D6A2BBA8">
      <w:start w:val="11"/>
      <w:numFmt w:val="bullet"/>
      <w:lvlText w:val="-"/>
      <w:lvlJc w:val="left"/>
      <w:pPr>
        <w:ind w:left="720" w:hanging="360"/>
      </w:pPr>
      <w:rPr>
        <w:rFonts w:ascii="Gill Sans Nova Light" w:eastAsiaTheme="minorHAnsi"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B29E0"/>
    <w:multiLevelType w:val="multilevel"/>
    <w:tmpl w:val="C52EF268"/>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B46690"/>
    <w:multiLevelType w:val="multilevel"/>
    <w:tmpl w:val="5A02984C"/>
    <w:lvl w:ilvl="0">
      <w:start w:val="1"/>
      <w:numFmt w:val="upperLetter"/>
      <w:pStyle w:val="APDX-1"/>
      <w:lvlText w:val="APPENDIX %1:"/>
      <w:lvlJc w:val="left"/>
      <w:pPr>
        <w:ind w:left="360" w:hanging="360"/>
      </w:pPr>
      <w:rPr>
        <w:rFonts w:ascii="Gill Sans Nova" w:hAnsi="Gill Sans Nova" w:hint="default"/>
        <w:b/>
        <w:bCs w:val="0"/>
        <w:i w:val="0"/>
        <w:iCs w:val="0"/>
        <w:caps w:val="0"/>
        <w:smallCaps w:val="0"/>
        <w:strike w:val="0"/>
        <w:dstrike w:val="0"/>
        <w:outline w:val="0"/>
        <w:shadow w:val="0"/>
        <w:emboss w:val="0"/>
        <w:imprint w:val="0"/>
        <w:noProof w:val="0"/>
        <w:vanish w:val="0"/>
        <w:color w:val="1D5377"/>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DX-2"/>
      <w:lvlText w:val="%1.%2."/>
      <w:lvlJc w:val="left"/>
      <w:pPr>
        <w:ind w:left="360" w:hanging="360"/>
      </w:pPr>
      <w:rPr>
        <w:rFonts w:ascii="Gill Sans Nova" w:hAnsi="Gill Sans Nova" w:hint="default"/>
        <w:b/>
        <w:i w:val="0"/>
        <w:caps w:val="0"/>
        <w:color w:val="1D5377"/>
        <w:sz w:val="26"/>
      </w:rPr>
    </w:lvl>
    <w:lvl w:ilvl="2">
      <w:start w:val="1"/>
      <w:numFmt w:val="decimal"/>
      <w:pStyle w:val="APDX-3"/>
      <w:lvlText w:val="%1.%2.%3"/>
      <w:lvlJc w:val="left"/>
      <w:pPr>
        <w:ind w:left="360" w:hanging="360"/>
      </w:pPr>
      <w:rPr>
        <w:rFonts w:ascii="Gill Sans Nova" w:hAnsi="Gill Sans Nova" w:hint="default"/>
        <w:color w:val="auto"/>
        <w:sz w:val="24"/>
      </w:rPr>
    </w:lvl>
    <w:lvl w:ilvl="3">
      <w:start w:val="1"/>
      <w:numFmt w:val="decimal"/>
      <w:pStyle w:val="APDX-4"/>
      <w:lvlText w:val="%1.%2.%3.%4"/>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C73CB5"/>
    <w:multiLevelType w:val="hybridMultilevel"/>
    <w:tmpl w:val="750AA120"/>
    <w:lvl w:ilvl="0" w:tplc="B77C82C6">
      <w:start w:val="11"/>
      <w:numFmt w:val="bullet"/>
      <w:lvlText w:val="-"/>
      <w:lvlJc w:val="left"/>
      <w:pPr>
        <w:ind w:left="720" w:hanging="360"/>
      </w:pPr>
      <w:rPr>
        <w:rFonts w:ascii="Gill Sans Nova Light" w:eastAsiaTheme="minorHAnsi"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9200A"/>
    <w:multiLevelType w:val="multilevel"/>
    <w:tmpl w:val="5EFC5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B3008"/>
    <w:multiLevelType w:val="hybridMultilevel"/>
    <w:tmpl w:val="03CE32A6"/>
    <w:lvl w:ilvl="0" w:tplc="7F6A7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F1BFB"/>
    <w:multiLevelType w:val="hybridMultilevel"/>
    <w:tmpl w:val="DCA8C13E"/>
    <w:lvl w:ilvl="0" w:tplc="DBCA4E84">
      <w:start w:val="1"/>
      <w:numFmt w:val="bullet"/>
      <w:lvlText w:val="-"/>
      <w:lvlJc w:val="left"/>
      <w:pPr>
        <w:ind w:left="720" w:hanging="360"/>
      </w:pPr>
      <w:rPr>
        <w:rFonts w:ascii="Gill Sans Nova Light" w:eastAsiaTheme="minorEastAsia"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6B22"/>
    <w:multiLevelType w:val="hybridMultilevel"/>
    <w:tmpl w:val="E87CA154"/>
    <w:lvl w:ilvl="0" w:tplc="7E143A4C">
      <w:start w:val="11"/>
      <w:numFmt w:val="bullet"/>
      <w:lvlText w:val="-"/>
      <w:lvlJc w:val="left"/>
      <w:pPr>
        <w:ind w:left="1080" w:hanging="360"/>
      </w:pPr>
      <w:rPr>
        <w:rFonts w:ascii="Gill Sans Nova Light" w:eastAsiaTheme="minorHAnsi" w:hAnsi="Gill Sans Nova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F717D"/>
    <w:multiLevelType w:val="multilevel"/>
    <w:tmpl w:val="B0D2D39A"/>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281B85"/>
    <w:multiLevelType w:val="multilevel"/>
    <w:tmpl w:val="5EFC5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6419E"/>
    <w:multiLevelType w:val="multilevel"/>
    <w:tmpl w:val="7286DD62"/>
    <w:numStyleLink w:val="MultiList-Bullet"/>
  </w:abstractNum>
  <w:abstractNum w:abstractNumId="20" w15:restartNumberingAfterBreak="0">
    <w:nsid w:val="4C1327A9"/>
    <w:multiLevelType w:val="multilevel"/>
    <w:tmpl w:val="7286DD62"/>
    <w:styleLink w:val="MultiList-Bullet"/>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4C883C99"/>
    <w:multiLevelType w:val="multilevel"/>
    <w:tmpl w:val="B98CD8DE"/>
    <w:lvl w:ilvl="0">
      <w:start w:val="1"/>
      <w:numFmt w:val="bullet"/>
      <w:lvlText w:val="-"/>
      <w:lvlJc w:val="left"/>
      <w:pPr>
        <w:ind w:left="720" w:hanging="360"/>
      </w:pPr>
      <w:rPr>
        <w:rFonts w:ascii="Gill Sans Nova Light" w:eastAsiaTheme="minorEastAsia" w:hAnsi="Gill Sans Nova Light" w:cstheme="minorBid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0D353E"/>
    <w:multiLevelType w:val="hybridMultilevel"/>
    <w:tmpl w:val="174AE964"/>
    <w:lvl w:ilvl="0" w:tplc="89DAD6DA">
      <w:start w:val="11"/>
      <w:numFmt w:val="bullet"/>
      <w:lvlText w:val="-"/>
      <w:lvlJc w:val="left"/>
      <w:pPr>
        <w:ind w:left="720" w:hanging="360"/>
      </w:pPr>
      <w:rPr>
        <w:rFonts w:ascii="Gill Sans Nova Light" w:eastAsiaTheme="minorHAnsi" w:hAnsi="Gill Sans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35149"/>
    <w:multiLevelType w:val="multilevel"/>
    <w:tmpl w:val="4CD05B1C"/>
    <w:numStyleLink w:val="Multi-ListBullet"/>
  </w:abstractNum>
  <w:abstractNum w:abstractNumId="24" w15:restartNumberingAfterBreak="0">
    <w:nsid w:val="65C90E77"/>
    <w:multiLevelType w:val="hybridMultilevel"/>
    <w:tmpl w:val="0EF89C4C"/>
    <w:lvl w:ilvl="0" w:tplc="72E2D3DA">
      <w:start w:val="11"/>
      <w:numFmt w:val="bullet"/>
      <w:lvlText w:val="-"/>
      <w:lvlJc w:val="left"/>
      <w:pPr>
        <w:ind w:left="1080" w:hanging="360"/>
      </w:pPr>
      <w:rPr>
        <w:rFonts w:ascii="Gill Sans Nova" w:eastAsiaTheme="minorHAnsi" w:hAnsi="Gill Sans Nov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D03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933FA"/>
    <w:multiLevelType w:val="multilevel"/>
    <w:tmpl w:val="B98CD8DE"/>
    <w:lvl w:ilvl="0">
      <w:start w:val="1"/>
      <w:numFmt w:val="bullet"/>
      <w:lvlText w:val="-"/>
      <w:lvlJc w:val="left"/>
      <w:pPr>
        <w:ind w:left="720" w:hanging="360"/>
      </w:pPr>
      <w:rPr>
        <w:rFonts w:ascii="Gill Sans Nova Light" w:eastAsiaTheme="minorEastAsia" w:hAnsi="Gill Sans Nova Light" w:cstheme="minorBid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3D5BF9"/>
    <w:multiLevelType w:val="multilevel"/>
    <w:tmpl w:val="D2F46A5E"/>
    <w:lvl w:ilvl="0">
      <w:start w:val="1"/>
      <w:numFmt w:val="upperLetter"/>
      <w:lvlText w:val="APPENDIX %1:"/>
      <w:lvlJc w:val="left"/>
      <w:pPr>
        <w:ind w:left="360" w:hanging="360"/>
      </w:pPr>
      <w:rPr>
        <w:rFonts w:ascii="Gill Sans Nova" w:hAnsi="Gill Sans Nova" w:hint="default"/>
        <w:b/>
        <w:i w:val="0"/>
        <w:caps/>
        <w:color w:val="1D5377"/>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5"/>
  </w:num>
  <w:num w:numId="3">
    <w:abstractNumId w:val="21"/>
  </w:num>
  <w:num w:numId="4">
    <w:abstractNumId w:val="26"/>
  </w:num>
  <w:num w:numId="5">
    <w:abstractNumId w:val="14"/>
  </w:num>
  <w:num w:numId="6">
    <w:abstractNumId w:val="3"/>
  </w:num>
  <w:num w:numId="7">
    <w:abstractNumId w:val="2"/>
  </w:num>
  <w:num w:numId="8">
    <w:abstractNumId w:val="7"/>
  </w:num>
  <w:num w:numId="9">
    <w:abstractNumId w:val="1"/>
  </w:num>
  <w:num w:numId="10">
    <w:abstractNumId w:val="1"/>
  </w:num>
  <w:num w:numId="11">
    <w:abstractNumId w:val="7"/>
  </w:num>
  <w:num w:numId="12">
    <w:abstractNumId w:val="13"/>
  </w:num>
  <w:num w:numId="13">
    <w:abstractNumId w:val="18"/>
  </w:num>
  <w:num w:numId="14">
    <w:abstractNumId w:val="6"/>
  </w:num>
  <w:num w:numId="15">
    <w:abstractNumId w:val="23"/>
  </w:num>
  <w:num w:numId="16">
    <w:abstractNumId w:val="20"/>
  </w:num>
  <w:num w:numId="17">
    <w:abstractNumId w:val="19"/>
  </w:num>
  <w:num w:numId="18">
    <w:abstractNumId w:val="8"/>
  </w:num>
  <w:num w:numId="19">
    <w:abstractNumId w:val="25"/>
  </w:num>
  <w:num w:numId="20">
    <w:abstractNumId w:val="5"/>
  </w:num>
  <w:num w:numId="21">
    <w:abstractNumId w:val="5"/>
    <w:lvlOverride w:ilvl="0">
      <w:lvl w:ilvl="0">
        <w:start w:val="1"/>
        <w:numFmt w:val="upperLetter"/>
        <w:lvlText w:val="APPENDIX %1:"/>
        <w:lvlJc w:val="left"/>
        <w:pPr>
          <w:ind w:left="360" w:hanging="360"/>
        </w:pPr>
        <w:rPr>
          <w:rFonts w:ascii="Gill Sans Nova" w:hAnsi="Gill Sans Nova" w:hint="default"/>
          <w:b/>
          <w:i w:val="0"/>
          <w:color w:val="1D5377"/>
          <w:sz w:val="28"/>
        </w:rPr>
      </w:lvl>
    </w:lvlOverride>
    <w:lvlOverride w:ilvl="1">
      <w:lvl w:ilvl="1">
        <w:start w:val="1"/>
        <w:numFmt w:val="decimal"/>
        <w:lvlText w:val="%1.%2."/>
        <w:lvlJc w:val="left"/>
        <w:pPr>
          <w:ind w:left="360" w:hanging="360"/>
        </w:pPr>
        <w:rPr>
          <w:rFonts w:ascii="Gill Sans Nova" w:hAnsi="Gill Sans Nova" w:hint="default"/>
          <w:b/>
          <w:i w:val="0"/>
          <w:caps w:val="0"/>
          <w:color w:val="1D5377"/>
          <w:sz w:val="26"/>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0"/>
  </w:num>
  <w:num w:numId="23">
    <w:abstractNumId w:val="11"/>
  </w:num>
  <w:num w:numId="24">
    <w:abstractNumId w:val="27"/>
    <w:lvlOverride w:ilvl="0">
      <w:lvl w:ilvl="0">
        <w:start w:val="1"/>
        <w:numFmt w:val="upperLetter"/>
        <w:lvlText w:val="APPENDIX %1:"/>
        <w:lvlJc w:val="left"/>
        <w:pPr>
          <w:ind w:left="360" w:hanging="360"/>
        </w:pPr>
        <w:rPr>
          <w:rFonts w:ascii="Gill Sans Nova" w:hAnsi="Gill Sans Nova" w:hint="default"/>
          <w:b/>
          <w:i w:val="0"/>
          <w:caps/>
          <w:color w:val="1D5377"/>
          <w:sz w:val="28"/>
        </w:rPr>
      </w:lvl>
    </w:lvlOverride>
  </w:num>
  <w:num w:numId="25">
    <w:abstractNumId w:val="11"/>
  </w:num>
  <w:num w:numId="26">
    <w:abstractNumId w:val="17"/>
  </w:num>
  <w:num w:numId="27">
    <w:abstractNumId w:val="9"/>
  </w:num>
  <w:num w:numId="28">
    <w:abstractNumId w:val="16"/>
  </w:num>
  <w:num w:numId="29">
    <w:abstractNumId w:val="4"/>
  </w:num>
  <w:num w:numId="30">
    <w:abstractNumId w:val="0"/>
  </w:num>
  <w:num w:numId="31">
    <w:abstractNumId w:val="22"/>
  </w:num>
  <w:num w:numId="32">
    <w:abstractNumId w:val="24"/>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 Garcia">
    <w15:presenceInfo w15:providerId="None" w15:userId="Lou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0E"/>
    <w:rsid w:val="0000075F"/>
    <w:rsid w:val="00003EF4"/>
    <w:rsid w:val="00005437"/>
    <w:rsid w:val="00010D9C"/>
    <w:rsid w:val="00012FAC"/>
    <w:rsid w:val="000202AE"/>
    <w:rsid w:val="00020CD4"/>
    <w:rsid w:val="000215ED"/>
    <w:rsid w:val="0002299F"/>
    <w:rsid w:val="000236A7"/>
    <w:rsid w:val="00024944"/>
    <w:rsid w:val="0003746F"/>
    <w:rsid w:val="000404CD"/>
    <w:rsid w:val="0004775C"/>
    <w:rsid w:val="00050D69"/>
    <w:rsid w:val="00056670"/>
    <w:rsid w:val="00056A2F"/>
    <w:rsid w:val="00062EBA"/>
    <w:rsid w:val="000659B4"/>
    <w:rsid w:val="00065FEE"/>
    <w:rsid w:val="00066FB7"/>
    <w:rsid w:val="00074103"/>
    <w:rsid w:val="00074B9E"/>
    <w:rsid w:val="00081376"/>
    <w:rsid w:val="00097B44"/>
    <w:rsid w:val="000A2243"/>
    <w:rsid w:val="000A679C"/>
    <w:rsid w:val="000A741E"/>
    <w:rsid w:val="000B0D0E"/>
    <w:rsid w:val="000B4867"/>
    <w:rsid w:val="000B748A"/>
    <w:rsid w:val="000C1475"/>
    <w:rsid w:val="000C3004"/>
    <w:rsid w:val="000C68EC"/>
    <w:rsid w:val="000D1ACA"/>
    <w:rsid w:val="000D3A62"/>
    <w:rsid w:val="000D476A"/>
    <w:rsid w:val="000D57C5"/>
    <w:rsid w:val="000D5FB5"/>
    <w:rsid w:val="000E1025"/>
    <w:rsid w:val="000E54FE"/>
    <w:rsid w:val="000F1AA5"/>
    <w:rsid w:val="000F1B82"/>
    <w:rsid w:val="000F5CD0"/>
    <w:rsid w:val="000F7269"/>
    <w:rsid w:val="000F7A5E"/>
    <w:rsid w:val="00117B1A"/>
    <w:rsid w:val="00117F70"/>
    <w:rsid w:val="00122452"/>
    <w:rsid w:val="001264AB"/>
    <w:rsid w:val="00126F9E"/>
    <w:rsid w:val="00127968"/>
    <w:rsid w:val="0014382E"/>
    <w:rsid w:val="0015661B"/>
    <w:rsid w:val="0015668B"/>
    <w:rsid w:val="00157E7C"/>
    <w:rsid w:val="001627D4"/>
    <w:rsid w:val="00163209"/>
    <w:rsid w:val="001666F3"/>
    <w:rsid w:val="00172125"/>
    <w:rsid w:val="001763AE"/>
    <w:rsid w:val="001802FF"/>
    <w:rsid w:val="0018557C"/>
    <w:rsid w:val="001874BB"/>
    <w:rsid w:val="0019560F"/>
    <w:rsid w:val="001A1C1C"/>
    <w:rsid w:val="001B11D6"/>
    <w:rsid w:val="001B68CB"/>
    <w:rsid w:val="001C39BD"/>
    <w:rsid w:val="001C734C"/>
    <w:rsid w:val="001E06B7"/>
    <w:rsid w:val="001E3040"/>
    <w:rsid w:val="001E7818"/>
    <w:rsid w:val="001F4C39"/>
    <w:rsid w:val="001F6A38"/>
    <w:rsid w:val="001F7334"/>
    <w:rsid w:val="001F74D2"/>
    <w:rsid w:val="00201B2E"/>
    <w:rsid w:val="00206870"/>
    <w:rsid w:val="002131A0"/>
    <w:rsid w:val="0022050E"/>
    <w:rsid w:val="0022162F"/>
    <w:rsid w:val="0022199C"/>
    <w:rsid w:val="00224647"/>
    <w:rsid w:val="0022645F"/>
    <w:rsid w:val="00231160"/>
    <w:rsid w:val="002414FA"/>
    <w:rsid w:val="00246946"/>
    <w:rsid w:val="00256626"/>
    <w:rsid w:val="002620E3"/>
    <w:rsid w:val="00262135"/>
    <w:rsid w:val="00262940"/>
    <w:rsid w:val="002642C9"/>
    <w:rsid w:val="00265BED"/>
    <w:rsid w:val="00274015"/>
    <w:rsid w:val="002763C8"/>
    <w:rsid w:val="002776CE"/>
    <w:rsid w:val="00281C59"/>
    <w:rsid w:val="002831CA"/>
    <w:rsid w:val="00283AAE"/>
    <w:rsid w:val="00285C9A"/>
    <w:rsid w:val="00290454"/>
    <w:rsid w:val="00291989"/>
    <w:rsid w:val="0029762C"/>
    <w:rsid w:val="002A4FDC"/>
    <w:rsid w:val="002A7B3B"/>
    <w:rsid w:val="002B4E4E"/>
    <w:rsid w:val="002C317E"/>
    <w:rsid w:val="002C5330"/>
    <w:rsid w:val="002D027F"/>
    <w:rsid w:val="002D1C08"/>
    <w:rsid w:val="002D21F5"/>
    <w:rsid w:val="002D4EC3"/>
    <w:rsid w:val="002E189D"/>
    <w:rsid w:val="002E1AE2"/>
    <w:rsid w:val="002E5038"/>
    <w:rsid w:val="002F1D16"/>
    <w:rsid w:val="002F26F6"/>
    <w:rsid w:val="002F45F0"/>
    <w:rsid w:val="002F64F7"/>
    <w:rsid w:val="0030136B"/>
    <w:rsid w:val="00303A5E"/>
    <w:rsid w:val="00305078"/>
    <w:rsid w:val="00310B49"/>
    <w:rsid w:val="00317EBB"/>
    <w:rsid w:val="00321375"/>
    <w:rsid w:val="00321D89"/>
    <w:rsid w:val="00324F89"/>
    <w:rsid w:val="00326F1A"/>
    <w:rsid w:val="00335185"/>
    <w:rsid w:val="00335D5E"/>
    <w:rsid w:val="00340AF3"/>
    <w:rsid w:val="00341EFE"/>
    <w:rsid w:val="00343883"/>
    <w:rsid w:val="00344EA1"/>
    <w:rsid w:val="00345DA9"/>
    <w:rsid w:val="00347698"/>
    <w:rsid w:val="003555DE"/>
    <w:rsid w:val="00363AC5"/>
    <w:rsid w:val="00365773"/>
    <w:rsid w:val="0036618D"/>
    <w:rsid w:val="00371535"/>
    <w:rsid w:val="00372471"/>
    <w:rsid w:val="003842FA"/>
    <w:rsid w:val="00395863"/>
    <w:rsid w:val="003958FE"/>
    <w:rsid w:val="00396AA9"/>
    <w:rsid w:val="00397DA3"/>
    <w:rsid w:val="003A396B"/>
    <w:rsid w:val="003B3BE7"/>
    <w:rsid w:val="003C0691"/>
    <w:rsid w:val="003D77DB"/>
    <w:rsid w:val="003E0DBC"/>
    <w:rsid w:val="003E3B8D"/>
    <w:rsid w:val="003E477C"/>
    <w:rsid w:val="003E7221"/>
    <w:rsid w:val="003E755E"/>
    <w:rsid w:val="003F4DFD"/>
    <w:rsid w:val="00402857"/>
    <w:rsid w:val="004028F0"/>
    <w:rsid w:val="0041105F"/>
    <w:rsid w:val="00411773"/>
    <w:rsid w:val="00412790"/>
    <w:rsid w:val="00414639"/>
    <w:rsid w:val="004202D4"/>
    <w:rsid w:val="00425D3B"/>
    <w:rsid w:val="00427D4A"/>
    <w:rsid w:val="004322E4"/>
    <w:rsid w:val="004341CA"/>
    <w:rsid w:val="004415D5"/>
    <w:rsid w:val="00445476"/>
    <w:rsid w:val="00447763"/>
    <w:rsid w:val="00450AC5"/>
    <w:rsid w:val="004512AB"/>
    <w:rsid w:val="00451E10"/>
    <w:rsid w:val="00456D91"/>
    <w:rsid w:val="00461F49"/>
    <w:rsid w:val="0046480E"/>
    <w:rsid w:val="00465354"/>
    <w:rsid w:val="00477036"/>
    <w:rsid w:val="00481C33"/>
    <w:rsid w:val="0048790E"/>
    <w:rsid w:val="00493152"/>
    <w:rsid w:val="004A69D1"/>
    <w:rsid w:val="004B7313"/>
    <w:rsid w:val="004C2521"/>
    <w:rsid w:val="004C5AA8"/>
    <w:rsid w:val="004C7967"/>
    <w:rsid w:val="004D1F27"/>
    <w:rsid w:val="004D4785"/>
    <w:rsid w:val="004D7539"/>
    <w:rsid w:val="004E2FA9"/>
    <w:rsid w:val="004E3AC7"/>
    <w:rsid w:val="004E4EFC"/>
    <w:rsid w:val="004F2B85"/>
    <w:rsid w:val="004F41D9"/>
    <w:rsid w:val="004F4C2B"/>
    <w:rsid w:val="004F6675"/>
    <w:rsid w:val="00502DDB"/>
    <w:rsid w:val="00505972"/>
    <w:rsid w:val="00506E4B"/>
    <w:rsid w:val="00507E6B"/>
    <w:rsid w:val="00510345"/>
    <w:rsid w:val="005176BD"/>
    <w:rsid w:val="0052035F"/>
    <w:rsid w:val="0052295C"/>
    <w:rsid w:val="00526FF9"/>
    <w:rsid w:val="00530016"/>
    <w:rsid w:val="00531E1A"/>
    <w:rsid w:val="00532589"/>
    <w:rsid w:val="00534515"/>
    <w:rsid w:val="00537949"/>
    <w:rsid w:val="00543515"/>
    <w:rsid w:val="00546404"/>
    <w:rsid w:val="00546920"/>
    <w:rsid w:val="00555087"/>
    <w:rsid w:val="00561932"/>
    <w:rsid w:val="00562001"/>
    <w:rsid w:val="00563001"/>
    <w:rsid w:val="0057097E"/>
    <w:rsid w:val="0057107C"/>
    <w:rsid w:val="00572D60"/>
    <w:rsid w:val="00580996"/>
    <w:rsid w:val="00580E6F"/>
    <w:rsid w:val="005826D6"/>
    <w:rsid w:val="0058492A"/>
    <w:rsid w:val="00586BBA"/>
    <w:rsid w:val="00590AFD"/>
    <w:rsid w:val="00592077"/>
    <w:rsid w:val="00593ADA"/>
    <w:rsid w:val="005A705B"/>
    <w:rsid w:val="005B0DAE"/>
    <w:rsid w:val="005B73C3"/>
    <w:rsid w:val="005C0A05"/>
    <w:rsid w:val="005D1594"/>
    <w:rsid w:val="005D1643"/>
    <w:rsid w:val="005D34C0"/>
    <w:rsid w:val="005D58F2"/>
    <w:rsid w:val="005D6358"/>
    <w:rsid w:val="005D6ACD"/>
    <w:rsid w:val="005E1056"/>
    <w:rsid w:val="005F0669"/>
    <w:rsid w:val="005F09E1"/>
    <w:rsid w:val="005F23FC"/>
    <w:rsid w:val="005F46FA"/>
    <w:rsid w:val="006079B5"/>
    <w:rsid w:val="00610EEA"/>
    <w:rsid w:val="00616029"/>
    <w:rsid w:val="0062406F"/>
    <w:rsid w:val="00626231"/>
    <w:rsid w:val="0062651F"/>
    <w:rsid w:val="00630F4B"/>
    <w:rsid w:val="006370C8"/>
    <w:rsid w:val="00640285"/>
    <w:rsid w:val="00647165"/>
    <w:rsid w:val="00650071"/>
    <w:rsid w:val="00652A3A"/>
    <w:rsid w:val="006540C4"/>
    <w:rsid w:val="00656837"/>
    <w:rsid w:val="006617FE"/>
    <w:rsid w:val="00662BEA"/>
    <w:rsid w:val="00663B11"/>
    <w:rsid w:val="00663EBF"/>
    <w:rsid w:val="00663EEE"/>
    <w:rsid w:val="006679F7"/>
    <w:rsid w:val="00681893"/>
    <w:rsid w:val="00686B01"/>
    <w:rsid w:val="0069475E"/>
    <w:rsid w:val="00697ADF"/>
    <w:rsid w:val="006A0E8A"/>
    <w:rsid w:val="006A6C64"/>
    <w:rsid w:val="006A7429"/>
    <w:rsid w:val="006B4246"/>
    <w:rsid w:val="006B58EC"/>
    <w:rsid w:val="006B65DF"/>
    <w:rsid w:val="006C2E22"/>
    <w:rsid w:val="006C4C01"/>
    <w:rsid w:val="006C513E"/>
    <w:rsid w:val="006C7710"/>
    <w:rsid w:val="006D20D1"/>
    <w:rsid w:val="006D23B2"/>
    <w:rsid w:val="006D3EB3"/>
    <w:rsid w:val="006D4619"/>
    <w:rsid w:val="006D74F8"/>
    <w:rsid w:val="006D7CE7"/>
    <w:rsid w:val="006E01C6"/>
    <w:rsid w:val="006E1A73"/>
    <w:rsid w:val="006E40BB"/>
    <w:rsid w:val="006E600C"/>
    <w:rsid w:val="006F00D2"/>
    <w:rsid w:val="006F0737"/>
    <w:rsid w:val="006F6AE2"/>
    <w:rsid w:val="006F709B"/>
    <w:rsid w:val="0070022B"/>
    <w:rsid w:val="00706D05"/>
    <w:rsid w:val="00720357"/>
    <w:rsid w:val="007232E9"/>
    <w:rsid w:val="00731CAB"/>
    <w:rsid w:val="00733FF8"/>
    <w:rsid w:val="00734CEC"/>
    <w:rsid w:val="007350D7"/>
    <w:rsid w:val="00736DFA"/>
    <w:rsid w:val="00740203"/>
    <w:rsid w:val="00751AB3"/>
    <w:rsid w:val="007520CA"/>
    <w:rsid w:val="00760456"/>
    <w:rsid w:val="00762374"/>
    <w:rsid w:val="007635F1"/>
    <w:rsid w:val="00765538"/>
    <w:rsid w:val="00767791"/>
    <w:rsid w:val="00770628"/>
    <w:rsid w:val="0077080F"/>
    <w:rsid w:val="00773CA1"/>
    <w:rsid w:val="00775339"/>
    <w:rsid w:val="00776BC0"/>
    <w:rsid w:val="00782A33"/>
    <w:rsid w:val="00782B34"/>
    <w:rsid w:val="007860B4"/>
    <w:rsid w:val="007905CD"/>
    <w:rsid w:val="007A393B"/>
    <w:rsid w:val="007A46B2"/>
    <w:rsid w:val="007C2DF6"/>
    <w:rsid w:val="007C40EB"/>
    <w:rsid w:val="007D06A2"/>
    <w:rsid w:val="007D5387"/>
    <w:rsid w:val="007E599A"/>
    <w:rsid w:val="007E69D5"/>
    <w:rsid w:val="007E734B"/>
    <w:rsid w:val="007E7AAB"/>
    <w:rsid w:val="007F0179"/>
    <w:rsid w:val="00802F95"/>
    <w:rsid w:val="0080409A"/>
    <w:rsid w:val="00804D99"/>
    <w:rsid w:val="00814BAC"/>
    <w:rsid w:val="008153FD"/>
    <w:rsid w:val="00816DAB"/>
    <w:rsid w:val="00820A26"/>
    <w:rsid w:val="00823059"/>
    <w:rsid w:val="00824018"/>
    <w:rsid w:val="00830892"/>
    <w:rsid w:val="00832B44"/>
    <w:rsid w:val="00835A30"/>
    <w:rsid w:val="008445F2"/>
    <w:rsid w:val="00845585"/>
    <w:rsid w:val="0084761B"/>
    <w:rsid w:val="00852AE9"/>
    <w:rsid w:val="00855716"/>
    <w:rsid w:val="008566D7"/>
    <w:rsid w:val="00856BD3"/>
    <w:rsid w:val="00860B88"/>
    <w:rsid w:val="00862662"/>
    <w:rsid w:val="00863080"/>
    <w:rsid w:val="008679F8"/>
    <w:rsid w:val="0087033C"/>
    <w:rsid w:val="00870F7D"/>
    <w:rsid w:val="0087328C"/>
    <w:rsid w:val="00874C0B"/>
    <w:rsid w:val="008923CF"/>
    <w:rsid w:val="00894DE2"/>
    <w:rsid w:val="008A1806"/>
    <w:rsid w:val="008A2F36"/>
    <w:rsid w:val="008C18D9"/>
    <w:rsid w:val="008C3178"/>
    <w:rsid w:val="008D31E1"/>
    <w:rsid w:val="008D5989"/>
    <w:rsid w:val="008D7CD8"/>
    <w:rsid w:val="008E12FC"/>
    <w:rsid w:val="008E5984"/>
    <w:rsid w:val="008E5B78"/>
    <w:rsid w:val="008F031E"/>
    <w:rsid w:val="008F0364"/>
    <w:rsid w:val="008F102C"/>
    <w:rsid w:val="00910CAC"/>
    <w:rsid w:val="00913496"/>
    <w:rsid w:val="00924D31"/>
    <w:rsid w:val="00933785"/>
    <w:rsid w:val="0094186E"/>
    <w:rsid w:val="00941E47"/>
    <w:rsid w:val="00945C9D"/>
    <w:rsid w:val="00947C4F"/>
    <w:rsid w:val="00956368"/>
    <w:rsid w:val="00960B04"/>
    <w:rsid w:val="00964A7B"/>
    <w:rsid w:val="00965904"/>
    <w:rsid w:val="009717AD"/>
    <w:rsid w:val="00980DB2"/>
    <w:rsid w:val="00984F0A"/>
    <w:rsid w:val="009859E0"/>
    <w:rsid w:val="00985E57"/>
    <w:rsid w:val="0098636F"/>
    <w:rsid w:val="009864FB"/>
    <w:rsid w:val="0099495E"/>
    <w:rsid w:val="00997A96"/>
    <w:rsid w:val="009A1273"/>
    <w:rsid w:val="009A284A"/>
    <w:rsid w:val="009A480A"/>
    <w:rsid w:val="009A6479"/>
    <w:rsid w:val="009B35AD"/>
    <w:rsid w:val="009C15B3"/>
    <w:rsid w:val="009C2737"/>
    <w:rsid w:val="009C5CFE"/>
    <w:rsid w:val="009D0D9D"/>
    <w:rsid w:val="009D229A"/>
    <w:rsid w:val="009D44DD"/>
    <w:rsid w:val="009D46D1"/>
    <w:rsid w:val="009D6FD3"/>
    <w:rsid w:val="009E2AF6"/>
    <w:rsid w:val="009E7BEE"/>
    <w:rsid w:val="009F02F3"/>
    <w:rsid w:val="009F130A"/>
    <w:rsid w:val="009F3CE4"/>
    <w:rsid w:val="00A063A3"/>
    <w:rsid w:val="00A102E5"/>
    <w:rsid w:val="00A1041E"/>
    <w:rsid w:val="00A11935"/>
    <w:rsid w:val="00A131A6"/>
    <w:rsid w:val="00A154B9"/>
    <w:rsid w:val="00A213DC"/>
    <w:rsid w:val="00A21E78"/>
    <w:rsid w:val="00A23783"/>
    <w:rsid w:val="00A23981"/>
    <w:rsid w:val="00A23E21"/>
    <w:rsid w:val="00A24AD5"/>
    <w:rsid w:val="00A41E7D"/>
    <w:rsid w:val="00A426EA"/>
    <w:rsid w:val="00A42C38"/>
    <w:rsid w:val="00A46764"/>
    <w:rsid w:val="00A51EB3"/>
    <w:rsid w:val="00A527C3"/>
    <w:rsid w:val="00A528CA"/>
    <w:rsid w:val="00A54BC2"/>
    <w:rsid w:val="00A55CDA"/>
    <w:rsid w:val="00A564CA"/>
    <w:rsid w:val="00A60367"/>
    <w:rsid w:val="00A60CEC"/>
    <w:rsid w:val="00A62583"/>
    <w:rsid w:val="00A6387D"/>
    <w:rsid w:val="00A67BD9"/>
    <w:rsid w:val="00A70A9B"/>
    <w:rsid w:val="00A74CD0"/>
    <w:rsid w:val="00A80589"/>
    <w:rsid w:val="00A811E4"/>
    <w:rsid w:val="00A85905"/>
    <w:rsid w:val="00A87139"/>
    <w:rsid w:val="00A9061A"/>
    <w:rsid w:val="00A93311"/>
    <w:rsid w:val="00A9369A"/>
    <w:rsid w:val="00A9433B"/>
    <w:rsid w:val="00AA257F"/>
    <w:rsid w:val="00AA3F9E"/>
    <w:rsid w:val="00AB1CEF"/>
    <w:rsid w:val="00AB1EDD"/>
    <w:rsid w:val="00AB4DF2"/>
    <w:rsid w:val="00AB5CCA"/>
    <w:rsid w:val="00AB7271"/>
    <w:rsid w:val="00AC06FD"/>
    <w:rsid w:val="00AC1700"/>
    <w:rsid w:val="00AC6475"/>
    <w:rsid w:val="00AD40BF"/>
    <w:rsid w:val="00AD5347"/>
    <w:rsid w:val="00AD6454"/>
    <w:rsid w:val="00AD7BA7"/>
    <w:rsid w:val="00AE02D5"/>
    <w:rsid w:val="00AE26CE"/>
    <w:rsid w:val="00AE3489"/>
    <w:rsid w:val="00AE62C4"/>
    <w:rsid w:val="00AE78C0"/>
    <w:rsid w:val="00AF173D"/>
    <w:rsid w:val="00AF3D44"/>
    <w:rsid w:val="00B006D7"/>
    <w:rsid w:val="00B013EE"/>
    <w:rsid w:val="00B029DF"/>
    <w:rsid w:val="00B0458D"/>
    <w:rsid w:val="00B05EEA"/>
    <w:rsid w:val="00B068C0"/>
    <w:rsid w:val="00B114C4"/>
    <w:rsid w:val="00B12112"/>
    <w:rsid w:val="00B12A2B"/>
    <w:rsid w:val="00B13CD4"/>
    <w:rsid w:val="00B222AC"/>
    <w:rsid w:val="00B235A3"/>
    <w:rsid w:val="00B23CC3"/>
    <w:rsid w:val="00B248C8"/>
    <w:rsid w:val="00B25AF0"/>
    <w:rsid w:val="00B26882"/>
    <w:rsid w:val="00B336CA"/>
    <w:rsid w:val="00B35047"/>
    <w:rsid w:val="00B36D1E"/>
    <w:rsid w:val="00B407F5"/>
    <w:rsid w:val="00B4627B"/>
    <w:rsid w:val="00B506F8"/>
    <w:rsid w:val="00B52516"/>
    <w:rsid w:val="00B53D4B"/>
    <w:rsid w:val="00B678FF"/>
    <w:rsid w:val="00B76472"/>
    <w:rsid w:val="00B8115F"/>
    <w:rsid w:val="00B8293F"/>
    <w:rsid w:val="00B84D43"/>
    <w:rsid w:val="00B933E8"/>
    <w:rsid w:val="00BA4292"/>
    <w:rsid w:val="00BA5820"/>
    <w:rsid w:val="00BB0CBF"/>
    <w:rsid w:val="00BB1E82"/>
    <w:rsid w:val="00BB47E3"/>
    <w:rsid w:val="00BB730A"/>
    <w:rsid w:val="00BC6B8B"/>
    <w:rsid w:val="00BD709D"/>
    <w:rsid w:val="00BD7C08"/>
    <w:rsid w:val="00BE4E98"/>
    <w:rsid w:val="00BE5FE4"/>
    <w:rsid w:val="00BF2096"/>
    <w:rsid w:val="00BF20CC"/>
    <w:rsid w:val="00BF7D52"/>
    <w:rsid w:val="00C1010B"/>
    <w:rsid w:val="00C12C91"/>
    <w:rsid w:val="00C12FBC"/>
    <w:rsid w:val="00C20156"/>
    <w:rsid w:val="00C22274"/>
    <w:rsid w:val="00C26AE2"/>
    <w:rsid w:val="00C34C82"/>
    <w:rsid w:val="00C4095D"/>
    <w:rsid w:val="00C42515"/>
    <w:rsid w:val="00C4679B"/>
    <w:rsid w:val="00C52BD7"/>
    <w:rsid w:val="00C52EFD"/>
    <w:rsid w:val="00C606D2"/>
    <w:rsid w:val="00C6481A"/>
    <w:rsid w:val="00C717B2"/>
    <w:rsid w:val="00C734C9"/>
    <w:rsid w:val="00C77ACE"/>
    <w:rsid w:val="00C8315F"/>
    <w:rsid w:val="00C90ACE"/>
    <w:rsid w:val="00C91133"/>
    <w:rsid w:val="00C9132C"/>
    <w:rsid w:val="00C93754"/>
    <w:rsid w:val="00C96F31"/>
    <w:rsid w:val="00CA63A9"/>
    <w:rsid w:val="00CB155B"/>
    <w:rsid w:val="00CB28F8"/>
    <w:rsid w:val="00CB6436"/>
    <w:rsid w:val="00CC549A"/>
    <w:rsid w:val="00CD4B13"/>
    <w:rsid w:val="00CE38A4"/>
    <w:rsid w:val="00CF1FC1"/>
    <w:rsid w:val="00CF6B35"/>
    <w:rsid w:val="00CF7122"/>
    <w:rsid w:val="00D03A34"/>
    <w:rsid w:val="00D06456"/>
    <w:rsid w:val="00D12EC9"/>
    <w:rsid w:val="00D23455"/>
    <w:rsid w:val="00D2416A"/>
    <w:rsid w:val="00D31476"/>
    <w:rsid w:val="00D344BF"/>
    <w:rsid w:val="00D45BDE"/>
    <w:rsid w:val="00D5638B"/>
    <w:rsid w:val="00D56449"/>
    <w:rsid w:val="00D574F1"/>
    <w:rsid w:val="00D62265"/>
    <w:rsid w:val="00D71442"/>
    <w:rsid w:val="00D73E15"/>
    <w:rsid w:val="00D80F6C"/>
    <w:rsid w:val="00D850B2"/>
    <w:rsid w:val="00D86256"/>
    <w:rsid w:val="00D90579"/>
    <w:rsid w:val="00DA6108"/>
    <w:rsid w:val="00DB1407"/>
    <w:rsid w:val="00DB4538"/>
    <w:rsid w:val="00DB5D14"/>
    <w:rsid w:val="00DC6500"/>
    <w:rsid w:val="00DD09BF"/>
    <w:rsid w:val="00DD1F00"/>
    <w:rsid w:val="00DE6DC1"/>
    <w:rsid w:val="00E02B94"/>
    <w:rsid w:val="00E06EF4"/>
    <w:rsid w:val="00E10A67"/>
    <w:rsid w:val="00E2269B"/>
    <w:rsid w:val="00E227DA"/>
    <w:rsid w:val="00E24E7E"/>
    <w:rsid w:val="00E26072"/>
    <w:rsid w:val="00E303B6"/>
    <w:rsid w:val="00E37229"/>
    <w:rsid w:val="00E40F16"/>
    <w:rsid w:val="00E41147"/>
    <w:rsid w:val="00E537F2"/>
    <w:rsid w:val="00E55C1F"/>
    <w:rsid w:val="00E56A10"/>
    <w:rsid w:val="00E56CE5"/>
    <w:rsid w:val="00E56DE4"/>
    <w:rsid w:val="00E61DA7"/>
    <w:rsid w:val="00E62D3F"/>
    <w:rsid w:val="00E71A22"/>
    <w:rsid w:val="00E745CF"/>
    <w:rsid w:val="00E750D5"/>
    <w:rsid w:val="00E83138"/>
    <w:rsid w:val="00E86EC7"/>
    <w:rsid w:val="00E931C7"/>
    <w:rsid w:val="00E95B2B"/>
    <w:rsid w:val="00E9687B"/>
    <w:rsid w:val="00E97C16"/>
    <w:rsid w:val="00EA105A"/>
    <w:rsid w:val="00EB2EEE"/>
    <w:rsid w:val="00EB31DB"/>
    <w:rsid w:val="00EC19D5"/>
    <w:rsid w:val="00EC1D35"/>
    <w:rsid w:val="00EC3482"/>
    <w:rsid w:val="00ED4CFB"/>
    <w:rsid w:val="00ED599F"/>
    <w:rsid w:val="00EE4056"/>
    <w:rsid w:val="00EE6003"/>
    <w:rsid w:val="00EE7003"/>
    <w:rsid w:val="00EF16CF"/>
    <w:rsid w:val="00EF71AA"/>
    <w:rsid w:val="00EF789F"/>
    <w:rsid w:val="00F03589"/>
    <w:rsid w:val="00F05F9C"/>
    <w:rsid w:val="00F13FE8"/>
    <w:rsid w:val="00F1796A"/>
    <w:rsid w:val="00F22F26"/>
    <w:rsid w:val="00F23F7C"/>
    <w:rsid w:val="00F26E20"/>
    <w:rsid w:val="00F3022E"/>
    <w:rsid w:val="00F37036"/>
    <w:rsid w:val="00F415DA"/>
    <w:rsid w:val="00F46FF1"/>
    <w:rsid w:val="00F53417"/>
    <w:rsid w:val="00F5436C"/>
    <w:rsid w:val="00F6537C"/>
    <w:rsid w:val="00F660EC"/>
    <w:rsid w:val="00F66E94"/>
    <w:rsid w:val="00F743B6"/>
    <w:rsid w:val="00F75877"/>
    <w:rsid w:val="00F81987"/>
    <w:rsid w:val="00F84972"/>
    <w:rsid w:val="00F91E98"/>
    <w:rsid w:val="00F9361F"/>
    <w:rsid w:val="00F97375"/>
    <w:rsid w:val="00FB0B75"/>
    <w:rsid w:val="00FB0D29"/>
    <w:rsid w:val="00FB20D1"/>
    <w:rsid w:val="00FD29F6"/>
    <w:rsid w:val="00FE501A"/>
    <w:rsid w:val="00FE5876"/>
    <w:rsid w:val="00FF2546"/>
    <w:rsid w:val="00FF5329"/>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E5C5"/>
  <w15:chartTrackingRefBased/>
  <w15:docId w15:val="{5780BE73-FDBC-4F44-8E14-93EF7D58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59"/>
    <w:pPr>
      <w:spacing w:before="60" w:after="120"/>
    </w:pPr>
    <w:rPr>
      <w:rFonts w:ascii="Gill Sans Nova Light" w:hAnsi="Gill Sans Nova Light"/>
      <w:sz w:val="24"/>
      <w:szCs w:val="24"/>
    </w:rPr>
  </w:style>
  <w:style w:type="paragraph" w:styleId="Heading1">
    <w:name w:val="heading 1"/>
    <w:basedOn w:val="Ex-Body1"/>
    <w:next w:val="Normal"/>
    <w:link w:val="Heading1Char"/>
    <w:uiPriority w:val="9"/>
    <w:qFormat/>
    <w:rsid w:val="00126F9E"/>
    <w:pPr>
      <w:pageBreakBefore/>
      <w:numPr>
        <w:numId w:val="1"/>
      </w:numPr>
      <w:spacing w:before="0" w:after="60"/>
      <w:outlineLvl w:val="0"/>
    </w:pPr>
    <w:rPr>
      <w:rFonts w:ascii="Gill Sans Nova" w:hAnsi="Gill Sans Nova"/>
      <w:b/>
      <w:bCs/>
      <w:caps/>
      <w:color w:val="1D5377"/>
      <w:sz w:val="28"/>
      <w:szCs w:val="28"/>
    </w:rPr>
  </w:style>
  <w:style w:type="paragraph" w:styleId="Heading2">
    <w:name w:val="heading 2"/>
    <w:basedOn w:val="ListParagraph"/>
    <w:next w:val="Normal"/>
    <w:link w:val="Heading2Char"/>
    <w:uiPriority w:val="9"/>
    <w:unhideWhenUsed/>
    <w:qFormat/>
    <w:rsid w:val="00126F9E"/>
    <w:pPr>
      <w:numPr>
        <w:ilvl w:val="1"/>
        <w:numId w:val="1"/>
      </w:numPr>
      <w:spacing w:after="60"/>
      <w:outlineLvl w:val="1"/>
    </w:pPr>
    <w:rPr>
      <w:rFonts w:ascii="Gill Sans Nova" w:hAnsi="Gill Sans Nova"/>
      <w:b/>
      <w:bCs/>
      <w:color w:val="1D5377"/>
      <w:sz w:val="26"/>
      <w:szCs w:val="26"/>
    </w:rPr>
  </w:style>
  <w:style w:type="paragraph" w:styleId="Heading3">
    <w:name w:val="heading 3"/>
    <w:basedOn w:val="ListParagraph"/>
    <w:next w:val="Normal"/>
    <w:link w:val="Heading3Char"/>
    <w:uiPriority w:val="9"/>
    <w:unhideWhenUsed/>
    <w:qFormat/>
    <w:rsid w:val="00126F9E"/>
    <w:pPr>
      <w:numPr>
        <w:ilvl w:val="2"/>
        <w:numId w:val="1"/>
      </w:numPr>
      <w:spacing w:after="60"/>
      <w:outlineLvl w:val="2"/>
    </w:pPr>
    <w:rPr>
      <w:rFonts w:ascii="Gill Sans Nova" w:hAnsi="Gill Sans Nova"/>
      <w:b/>
      <w:bCs/>
      <w:color w:val="464B4E"/>
    </w:rPr>
  </w:style>
  <w:style w:type="paragraph" w:styleId="Heading4">
    <w:name w:val="heading 4"/>
    <w:basedOn w:val="Heading3"/>
    <w:next w:val="Normal"/>
    <w:link w:val="Heading4Char"/>
    <w:uiPriority w:val="9"/>
    <w:unhideWhenUsed/>
    <w:qFormat/>
    <w:rsid w:val="00126F9E"/>
    <w:pPr>
      <w:numPr>
        <w:ilvl w:val="3"/>
      </w:numPr>
      <w:outlineLvl w:val="3"/>
    </w:pPr>
    <w:rPr>
      <w:b w:val="0"/>
      <w:bCs w:val="0"/>
      <w:i/>
      <w:iCs/>
      <w:color w:val="FF8C00"/>
    </w:rPr>
  </w:style>
  <w:style w:type="paragraph" w:styleId="Heading5">
    <w:name w:val="heading 5"/>
    <w:basedOn w:val="Normal"/>
    <w:next w:val="Normal"/>
    <w:link w:val="Heading5Char"/>
    <w:uiPriority w:val="9"/>
    <w:unhideWhenUsed/>
    <w:rsid w:val="00E745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745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7D52"/>
    <w:pPr>
      <w:spacing w:after="60"/>
      <w:contextualSpacing/>
      <w:jc w:val="center"/>
    </w:pPr>
    <w:rPr>
      <w:rFonts w:ascii="Gill Sans Nova" w:eastAsiaTheme="majorEastAsia" w:hAnsi="Gill Sans Nova" w:cstheme="majorBidi"/>
      <w:b/>
      <w:bCs/>
      <w:spacing w:val="-10"/>
      <w:kern w:val="28"/>
      <w:sz w:val="56"/>
      <w:szCs w:val="56"/>
    </w:rPr>
  </w:style>
  <w:style w:type="character" w:customStyle="1" w:styleId="TitleChar">
    <w:name w:val="Title Char"/>
    <w:basedOn w:val="DefaultParagraphFont"/>
    <w:link w:val="Title"/>
    <w:uiPriority w:val="10"/>
    <w:rsid w:val="00BF7D52"/>
    <w:rPr>
      <w:rFonts w:ascii="Gill Sans Nova" w:eastAsiaTheme="majorEastAsia" w:hAnsi="Gill Sans Nova" w:cstheme="majorBidi"/>
      <w:b/>
      <w:bCs/>
      <w:spacing w:val="-10"/>
      <w:kern w:val="28"/>
      <w:sz w:val="56"/>
      <w:szCs w:val="56"/>
    </w:rPr>
  </w:style>
  <w:style w:type="paragraph" w:styleId="Subtitle">
    <w:name w:val="Subtitle"/>
    <w:basedOn w:val="Normal"/>
    <w:next w:val="Normal"/>
    <w:link w:val="SubtitleChar"/>
    <w:uiPriority w:val="11"/>
    <w:qFormat/>
    <w:rsid w:val="002A4FDC"/>
    <w:pPr>
      <w:numPr>
        <w:ilvl w:val="1"/>
      </w:numPr>
      <w:spacing w:before="120"/>
      <w:jc w:val="center"/>
    </w:pPr>
    <w:rPr>
      <w:rFonts w:ascii="Gill Sans Nova" w:eastAsiaTheme="minorEastAsia" w:hAnsi="Gill Sans Nova"/>
      <w:color w:val="464B4E"/>
      <w:spacing w:val="15"/>
      <w:sz w:val="44"/>
      <w:szCs w:val="44"/>
    </w:rPr>
  </w:style>
  <w:style w:type="character" w:customStyle="1" w:styleId="SubtitleChar">
    <w:name w:val="Subtitle Char"/>
    <w:basedOn w:val="DefaultParagraphFont"/>
    <w:link w:val="Subtitle"/>
    <w:uiPriority w:val="11"/>
    <w:rsid w:val="002A4FDC"/>
    <w:rPr>
      <w:rFonts w:ascii="Gill Sans Nova" w:eastAsiaTheme="minorEastAsia" w:hAnsi="Gill Sans Nova"/>
      <w:color w:val="464B4E"/>
      <w:spacing w:val="15"/>
      <w:sz w:val="44"/>
      <w:szCs w:val="44"/>
    </w:rPr>
  </w:style>
  <w:style w:type="character" w:styleId="SubtleEmphasis">
    <w:name w:val="Subtle Emphasis"/>
    <w:basedOn w:val="DefaultParagraphFont"/>
    <w:uiPriority w:val="19"/>
    <w:qFormat/>
    <w:rsid w:val="00A60367"/>
  </w:style>
  <w:style w:type="character" w:styleId="CommentReference">
    <w:name w:val="annotation reference"/>
    <w:basedOn w:val="DefaultParagraphFont"/>
    <w:uiPriority w:val="99"/>
    <w:semiHidden/>
    <w:unhideWhenUsed/>
    <w:rsid w:val="00A54BC2"/>
    <w:rPr>
      <w:sz w:val="16"/>
      <w:szCs w:val="16"/>
    </w:rPr>
  </w:style>
  <w:style w:type="paragraph" w:styleId="CommentText">
    <w:name w:val="annotation text"/>
    <w:basedOn w:val="Normal"/>
    <w:link w:val="CommentTextChar"/>
    <w:uiPriority w:val="99"/>
    <w:unhideWhenUsed/>
    <w:rsid w:val="00A54BC2"/>
    <w:pPr>
      <w:spacing w:line="240" w:lineRule="auto"/>
    </w:pPr>
    <w:rPr>
      <w:sz w:val="20"/>
      <w:szCs w:val="20"/>
    </w:rPr>
  </w:style>
  <w:style w:type="character" w:customStyle="1" w:styleId="CommentTextChar">
    <w:name w:val="Comment Text Char"/>
    <w:basedOn w:val="DefaultParagraphFont"/>
    <w:link w:val="CommentText"/>
    <w:uiPriority w:val="99"/>
    <w:rsid w:val="00A54BC2"/>
    <w:rPr>
      <w:sz w:val="20"/>
      <w:szCs w:val="20"/>
    </w:rPr>
  </w:style>
  <w:style w:type="paragraph" w:styleId="CommentSubject">
    <w:name w:val="annotation subject"/>
    <w:basedOn w:val="CommentText"/>
    <w:next w:val="CommentText"/>
    <w:link w:val="CommentSubjectChar"/>
    <w:uiPriority w:val="99"/>
    <w:semiHidden/>
    <w:unhideWhenUsed/>
    <w:rsid w:val="00A54BC2"/>
    <w:rPr>
      <w:b/>
      <w:bCs/>
    </w:rPr>
  </w:style>
  <w:style w:type="character" w:customStyle="1" w:styleId="CommentSubjectChar">
    <w:name w:val="Comment Subject Char"/>
    <w:basedOn w:val="CommentTextChar"/>
    <w:link w:val="CommentSubject"/>
    <w:uiPriority w:val="99"/>
    <w:semiHidden/>
    <w:rsid w:val="00A54BC2"/>
    <w:rPr>
      <w:b/>
      <w:bCs/>
      <w:sz w:val="20"/>
      <w:szCs w:val="20"/>
    </w:rPr>
  </w:style>
  <w:style w:type="paragraph" w:styleId="BalloonText">
    <w:name w:val="Balloon Text"/>
    <w:basedOn w:val="Normal"/>
    <w:link w:val="BalloonTextChar"/>
    <w:uiPriority w:val="99"/>
    <w:semiHidden/>
    <w:unhideWhenUsed/>
    <w:rsid w:val="00A54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BC2"/>
    <w:rPr>
      <w:rFonts w:ascii="Segoe UI" w:hAnsi="Segoe UI" w:cs="Segoe UI"/>
      <w:sz w:val="18"/>
      <w:szCs w:val="18"/>
    </w:rPr>
  </w:style>
  <w:style w:type="table" w:styleId="TableGrid">
    <w:name w:val="Table Grid"/>
    <w:basedOn w:val="TableNormal"/>
    <w:uiPriority w:val="39"/>
    <w:rsid w:val="0098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Normal"/>
    <w:qFormat/>
    <w:rsid w:val="00321D89"/>
    <w:pPr>
      <w:spacing w:before="40" w:after="40" w:line="240" w:lineRule="auto"/>
    </w:pPr>
    <w:rPr>
      <w:rFonts w:ascii="Gill Sans Nova Light" w:eastAsiaTheme="minorEastAsia" w:hAnsi="Gill Sans Nova Light"/>
      <w:color w:val="000000" w:themeColor="text1"/>
      <w:spacing w:val="15"/>
      <w:szCs w:val="48"/>
    </w:rPr>
  </w:style>
  <w:style w:type="paragraph" w:styleId="Header">
    <w:name w:val="header"/>
    <w:basedOn w:val="Normal"/>
    <w:link w:val="HeaderChar"/>
    <w:uiPriority w:val="99"/>
    <w:unhideWhenUsed/>
    <w:rsid w:val="00397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A3"/>
  </w:style>
  <w:style w:type="paragraph" w:styleId="Footer">
    <w:name w:val="footer"/>
    <w:basedOn w:val="Normal"/>
    <w:link w:val="FooterChar"/>
    <w:uiPriority w:val="99"/>
    <w:unhideWhenUsed/>
    <w:rsid w:val="00397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A3"/>
  </w:style>
  <w:style w:type="paragraph" w:customStyle="1" w:styleId="PageHeader">
    <w:name w:val="PageHeader"/>
    <w:qFormat/>
    <w:rsid w:val="00F23F7C"/>
    <w:pPr>
      <w:spacing w:before="240"/>
      <w:jc w:val="right"/>
    </w:pPr>
    <w:rPr>
      <w:rFonts w:ascii="Gill Sans Nova Light" w:hAnsi="Gill Sans Nova Light"/>
      <w:color w:val="000000" w:themeColor="text1"/>
      <w:sz w:val="20"/>
      <w:szCs w:val="20"/>
    </w:rPr>
  </w:style>
  <w:style w:type="paragraph" w:customStyle="1" w:styleId="Logo-1">
    <w:name w:val="Logo-1"/>
    <w:next w:val="Logo-2"/>
    <w:qFormat/>
    <w:rsid w:val="006D3EB3"/>
    <w:pPr>
      <w:spacing w:after="0"/>
      <w:jc w:val="center"/>
    </w:pPr>
    <w:rPr>
      <w:rFonts w:ascii="Impact" w:hAnsi="Impact"/>
      <w:color w:val="FF8C00"/>
      <w:sz w:val="96"/>
      <w:szCs w:val="96"/>
      <w14:glow w14:rad="76200">
        <w14:schemeClr w14:val="bg1">
          <w14:alpha w14:val="50000"/>
          <w14:lumMod w14:val="65000"/>
        </w14:schemeClr>
      </w14:glow>
    </w:rPr>
  </w:style>
  <w:style w:type="paragraph" w:customStyle="1" w:styleId="Logo-2">
    <w:name w:val="Logo-2"/>
    <w:basedOn w:val="Logo-1"/>
    <w:qFormat/>
    <w:rsid w:val="006D3EB3"/>
    <w:rPr>
      <w:sz w:val="44"/>
      <w:szCs w:val="44"/>
    </w:rPr>
  </w:style>
  <w:style w:type="character" w:customStyle="1" w:styleId="Heading1Char">
    <w:name w:val="Heading 1 Char"/>
    <w:basedOn w:val="DefaultParagraphFont"/>
    <w:link w:val="Heading1"/>
    <w:uiPriority w:val="9"/>
    <w:rsid w:val="00126F9E"/>
    <w:rPr>
      <w:rFonts w:ascii="Gill Sans Nova" w:hAnsi="Gill Sans Nova"/>
      <w:b/>
      <w:bCs/>
      <w:caps/>
      <w:color w:val="1D5377"/>
      <w:sz w:val="28"/>
      <w:szCs w:val="28"/>
    </w:rPr>
  </w:style>
  <w:style w:type="paragraph" w:styleId="TOCHeading">
    <w:name w:val="TOC Heading"/>
    <w:basedOn w:val="Heading1"/>
    <w:next w:val="Normal"/>
    <w:uiPriority w:val="39"/>
    <w:unhideWhenUsed/>
    <w:qFormat/>
    <w:rsid w:val="00BA5820"/>
    <w:pPr>
      <w:numPr>
        <w:numId w:val="0"/>
      </w:numPr>
      <w:outlineLvl w:val="9"/>
    </w:pPr>
  </w:style>
  <w:style w:type="paragraph" w:customStyle="1" w:styleId="PageFooter">
    <w:name w:val="PageFooter"/>
    <w:basedOn w:val="Normal"/>
    <w:link w:val="PageFooterChar"/>
    <w:qFormat/>
    <w:rsid w:val="00E26072"/>
    <w:pPr>
      <w:jc w:val="right"/>
    </w:pPr>
    <w:rPr>
      <w:rFonts w:ascii="Gill Sans Nova" w:hAnsi="Gill Sans Nova"/>
      <w:b/>
      <w:bCs/>
      <w:color w:val="FFFFFF" w:themeColor="background1"/>
    </w:rPr>
  </w:style>
  <w:style w:type="paragraph" w:styleId="TOC1">
    <w:name w:val="toc 1"/>
    <w:basedOn w:val="Normal"/>
    <w:next w:val="Normal"/>
    <w:autoRedefine/>
    <w:uiPriority w:val="39"/>
    <w:unhideWhenUsed/>
    <w:rsid w:val="00246946"/>
    <w:pPr>
      <w:spacing w:after="100"/>
    </w:pPr>
  </w:style>
  <w:style w:type="paragraph" w:customStyle="1" w:styleId="Ex-Hdr1">
    <w:name w:val="Ex-Hdr1"/>
    <w:next w:val="Ex-Body1"/>
    <w:qFormat/>
    <w:rsid w:val="00E24E7E"/>
    <w:pPr>
      <w:spacing w:after="120"/>
    </w:pPr>
    <w:rPr>
      <w:rFonts w:ascii="Gill Sans Nova" w:hAnsi="Gill Sans Nova"/>
      <w:b/>
      <w:bCs/>
      <w:caps/>
      <w:color w:val="1D5377"/>
      <w:sz w:val="32"/>
      <w:szCs w:val="32"/>
    </w:rPr>
  </w:style>
  <w:style w:type="character" w:customStyle="1" w:styleId="PageFooterChar">
    <w:name w:val="PageFooter Char"/>
    <w:basedOn w:val="DefaultParagraphFont"/>
    <w:link w:val="PageFooter"/>
    <w:rsid w:val="00E26072"/>
    <w:rPr>
      <w:rFonts w:ascii="Gill Sans Nova" w:hAnsi="Gill Sans Nova"/>
      <w:b/>
      <w:bCs/>
      <w:color w:val="FFFFFF" w:themeColor="background1"/>
      <w:sz w:val="24"/>
      <w:szCs w:val="24"/>
    </w:rPr>
  </w:style>
  <w:style w:type="paragraph" w:customStyle="1" w:styleId="Ex-Body1">
    <w:name w:val="Ex-Body1"/>
    <w:basedOn w:val="Normal"/>
    <w:link w:val="Ex-Body1Char"/>
    <w:qFormat/>
    <w:rsid w:val="0080409A"/>
    <w:pPr>
      <w:spacing w:line="247" w:lineRule="auto"/>
      <w:jc w:val="both"/>
    </w:pPr>
  </w:style>
  <w:style w:type="character" w:styleId="Hyperlink">
    <w:name w:val="Hyperlink"/>
    <w:basedOn w:val="DefaultParagraphFont"/>
    <w:uiPriority w:val="99"/>
    <w:unhideWhenUsed/>
    <w:rsid w:val="00650071"/>
    <w:rPr>
      <w:color w:val="0563C1" w:themeColor="hyperlink"/>
      <w:u w:val="single"/>
    </w:rPr>
  </w:style>
  <w:style w:type="character" w:customStyle="1" w:styleId="Ex-Body1Char">
    <w:name w:val="Ex-Body1 Char"/>
    <w:basedOn w:val="DefaultParagraphFont"/>
    <w:link w:val="Ex-Body1"/>
    <w:rsid w:val="0080409A"/>
    <w:rPr>
      <w:rFonts w:ascii="Gill Sans Nova Light" w:hAnsi="Gill Sans Nova Light"/>
      <w:sz w:val="24"/>
      <w:szCs w:val="24"/>
    </w:rPr>
  </w:style>
  <w:style w:type="paragraph" w:styleId="ListParagraph">
    <w:name w:val="List Paragraph"/>
    <w:basedOn w:val="Normal"/>
    <w:uiPriority w:val="34"/>
    <w:qFormat/>
    <w:rsid w:val="007A46B2"/>
    <w:pPr>
      <w:numPr>
        <w:numId w:val="8"/>
      </w:numPr>
      <w:spacing w:line="247" w:lineRule="auto"/>
    </w:pPr>
  </w:style>
  <w:style w:type="character" w:customStyle="1" w:styleId="Heading2Char">
    <w:name w:val="Heading 2 Char"/>
    <w:basedOn w:val="DefaultParagraphFont"/>
    <w:link w:val="Heading2"/>
    <w:uiPriority w:val="9"/>
    <w:rsid w:val="00126F9E"/>
    <w:rPr>
      <w:rFonts w:ascii="Gill Sans Nova" w:hAnsi="Gill Sans Nova"/>
      <w:b/>
      <w:bCs/>
      <w:color w:val="1D5377"/>
      <w:sz w:val="26"/>
      <w:szCs w:val="26"/>
    </w:rPr>
  </w:style>
  <w:style w:type="character" w:customStyle="1" w:styleId="Heading3Char">
    <w:name w:val="Heading 3 Char"/>
    <w:basedOn w:val="DefaultParagraphFont"/>
    <w:link w:val="Heading3"/>
    <w:uiPriority w:val="9"/>
    <w:rsid w:val="00126F9E"/>
    <w:rPr>
      <w:rFonts w:ascii="Gill Sans Nova" w:hAnsi="Gill Sans Nova"/>
      <w:b/>
      <w:bCs/>
      <w:color w:val="464B4E"/>
      <w:sz w:val="24"/>
      <w:szCs w:val="24"/>
    </w:rPr>
  </w:style>
  <w:style w:type="paragraph" w:styleId="TOC2">
    <w:name w:val="toc 2"/>
    <w:basedOn w:val="Normal"/>
    <w:next w:val="Normal"/>
    <w:autoRedefine/>
    <w:uiPriority w:val="39"/>
    <w:unhideWhenUsed/>
    <w:rsid w:val="004028F0"/>
    <w:pPr>
      <w:spacing w:after="100"/>
      <w:ind w:left="240"/>
    </w:pPr>
  </w:style>
  <w:style w:type="character" w:styleId="Emphasis">
    <w:name w:val="Emphasis"/>
    <w:basedOn w:val="SubtleEmphasis"/>
    <w:uiPriority w:val="20"/>
    <w:qFormat/>
    <w:rsid w:val="003E0DBC"/>
    <w:rPr>
      <w:rFonts w:ascii="Gill Sans Nova Light" w:hAnsi="Gill Sans Nova Light"/>
      <w:i w:val="0"/>
      <w:iCs w:val="0"/>
      <w:color w:val="808080" w:themeColor="background1" w:themeShade="80"/>
      <w:sz w:val="22"/>
      <w:szCs w:val="32"/>
    </w:rPr>
  </w:style>
  <w:style w:type="numbering" w:customStyle="1" w:styleId="Table-List">
    <w:name w:val="Table-List"/>
    <w:basedOn w:val="NoList"/>
    <w:uiPriority w:val="99"/>
    <w:rsid w:val="00341EFE"/>
    <w:pPr>
      <w:numPr>
        <w:numId w:val="6"/>
      </w:numPr>
    </w:pPr>
  </w:style>
  <w:style w:type="character" w:customStyle="1" w:styleId="Heading4Char">
    <w:name w:val="Heading 4 Char"/>
    <w:basedOn w:val="DefaultParagraphFont"/>
    <w:link w:val="Heading4"/>
    <w:uiPriority w:val="9"/>
    <w:rsid w:val="00126F9E"/>
    <w:rPr>
      <w:rFonts w:ascii="Gill Sans Nova" w:hAnsi="Gill Sans Nova"/>
      <w:i/>
      <w:iCs/>
      <w:color w:val="FF8C00"/>
      <w:sz w:val="24"/>
      <w:szCs w:val="24"/>
    </w:rPr>
  </w:style>
  <w:style w:type="character" w:customStyle="1" w:styleId="Heading5Char">
    <w:name w:val="Heading 5 Char"/>
    <w:basedOn w:val="DefaultParagraphFont"/>
    <w:link w:val="Heading5"/>
    <w:uiPriority w:val="9"/>
    <w:rsid w:val="00E745CF"/>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E745CF"/>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D03A34"/>
    <w:pPr>
      <w:spacing w:after="200" w:line="240" w:lineRule="auto"/>
      <w:jc w:val="center"/>
    </w:pPr>
    <w:rPr>
      <w:b/>
      <w:bCs/>
      <w:color w:val="44546A" w:themeColor="text2"/>
      <w:sz w:val="20"/>
      <w:szCs w:val="20"/>
    </w:rPr>
  </w:style>
  <w:style w:type="numbering" w:customStyle="1" w:styleId="Multi-ListBullet">
    <w:name w:val="Multi-List Bullet"/>
    <w:uiPriority w:val="99"/>
    <w:rsid w:val="00964A7B"/>
    <w:pPr>
      <w:numPr>
        <w:numId w:val="14"/>
      </w:numPr>
    </w:pPr>
  </w:style>
  <w:style w:type="numbering" w:customStyle="1" w:styleId="MultiList-Bullet">
    <w:name w:val="MultiList-Bullet"/>
    <w:uiPriority w:val="99"/>
    <w:rsid w:val="004F6675"/>
    <w:pPr>
      <w:numPr>
        <w:numId w:val="16"/>
      </w:numPr>
    </w:pPr>
  </w:style>
  <w:style w:type="paragraph" w:styleId="TOC3">
    <w:name w:val="toc 3"/>
    <w:basedOn w:val="Normal"/>
    <w:next w:val="Normal"/>
    <w:autoRedefine/>
    <w:uiPriority w:val="39"/>
    <w:unhideWhenUsed/>
    <w:rsid w:val="009D229A"/>
    <w:pPr>
      <w:spacing w:after="100"/>
      <w:ind w:left="480"/>
    </w:pPr>
  </w:style>
  <w:style w:type="paragraph" w:customStyle="1" w:styleId="APDX-1">
    <w:name w:val="APDX-1"/>
    <w:next w:val="Normal"/>
    <w:link w:val="APDX-1Char"/>
    <w:qFormat/>
    <w:rsid w:val="00F05F9C"/>
    <w:pPr>
      <w:pageBreakBefore/>
      <w:numPr>
        <w:numId w:val="25"/>
      </w:numPr>
      <w:spacing w:after="60"/>
    </w:pPr>
    <w:rPr>
      <w:rFonts w:ascii="Gill Sans Nova" w:hAnsi="Gill Sans Nova"/>
      <w:b/>
      <w:bCs/>
      <w:caps/>
      <w:color w:val="1D5377"/>
      <w:sz w:val="28"/>
      <w:szCs w:val="24"/>
    </w:rPr>
  </w:style>
  <w:style w:type="paragraph" w:customStyle="1" w:styleId="Appendix">
    <w:name w:val="Appendix"/>
    <w:basedOn w:val="Normal"/>
    <w:rsid w:val="00481C33"/>
  </w:style>
  <w:style w:type="character" w:customStyle="1" w:styleId="APDX-1Char">
    <w:name w:val="APDX-1 Char"/>
    <w:basedOn w:val="Ex-Body1Char"/>
    <w:link w:val="APDX-1"/>
    <w:rsid w:val="00F05F9C"/>
    <w:rPr>
      <w:rFonts w:ascii="Gill Sans Nova" w:hAnsi="Gill Sans Nova"/>
      <w:b/>
      <w:bCs/>
      <w:caps/>
      <w:color w:val="1D5377"/>
      <w:sz w:val="28"/>
      <w:szCs w:val="24"/>
    </w:rPr>
  </w:style>
  <w:style w:type="paragraph" w:customStyle="1" w:styleId="APDX-2">
    <w:name w:val="APDX-2"/>
    <w:basedOn w:val="APDX-1"/>
    <w:link w:val="APDX-2Char"/>
    <w:qFormat/>
    <w:rsid w:val="00291989"/>
    <w:pPr>
      <w:pageBreakBefore w:val="0"/>
      <w:numPr>
        <w:ilvl w:val="1"/>
      </w:numPr>
    </w:pPr>
    <w:rPr>
      <w:caps w:val="0"/>
      <w:sz w:val="26"/>
      <w:szCs w:val="26"/>
    </w:rPr>
  </w:style>
  <w:style w:type="paragraph" w:customStyle="1" w:styleId="APDX-3">
    <w:name w:val="APDX-3"/>
    <w:basedOn w:val="APDX-2"/>
    <w:link w:val="APDX-3Char"/>
    <w:qFormat/>
    <w:rsid w:val="000C68EC"/>
    <w:pPr>
      <w:numPr>
        <w:ilvl w:val="2"/>
      </w:numPr>
    </w:pPr>
    <w:rPr>
      <w:color w:val="auto"/>
      <w:sz w:val="24"/>
      <w:szCs w:val="24"/>
    </w:rPr>
  </w:style>
  <w:style w:type="character" w:customStyle="1" w:styleId="APDX-2Char">
    <w:name w:val="APDX-2 Char"/>
    <w:basedOn w:val="APDX-1Char"/>
    <w:link w:val="APDX-2"/>
    <w:rsid w:val="00291989"/>
    <w:rPr>
      <w:rFonts w:ascii="Gill Sans Nova" w:hAnsi="Gill Sans Nova"/>
      <w:b/>
      <w:bCs/>
      <w:caps w:val="0"/>
      <w:color w:val="1D5377"/>
      <w:sz w:val="26"/>
      <w:szCs w:val="26"/>
    </w:rPr>
  </w:style>
  <w:style w:type="paragraph" w:customStyle="1" w:styleId="APDX-4">
    <w:name w:val="APDX-4"/>
    <w:basedOn w:val="APDX-3"/>
    <w:link w:val="APDX-4Char"/>
    <w:qFormat/>
    <w:rsid w:val="000C3004"/>
    <w:pPr>
      <w:numPr>
        <w:ilvl w:val="3"/>
      </w:numPr>
    </w:pPr>
    <w:rPr>
      <w:b w:val="0"/>
      <w:bCs w:val="0"/>
      <w:i/>
      <w:iCs/>
      <w:color w:val="FF8C00"/>
    </w:rPr>
  </w:style>
  <w:style w:type="character" w:customStyle="1" w:styleId="APDX-3Char">
    <w:name w:val="APDX-3 Char"/>
    <w:basedOn w:val="APDX-2Char"/>
    <w:link w:val="APDX-3"/>
    <w:rsid w:val="000C68EC"/>
    <w:rPr>
      <w:rFonts w:ascii="Gill Sans Nova" w:hAnsi="Gill Sans Nova"/>
      <w:b/>
      <w:bCs/>
      <w:caps w:val="0"/>
      <w:color w:val="1D5377"/>
      <w:sz w:val="24"/>
      <w:szCs w:val="24"/>
    </w:rPr>
  </w:style>
  <w:style w:type="character" w:customStyle="1" w:styleId="APDX-4Char">
    <w:name w:val="APDX-4 Char"/>
    <w:basedOn w:val="APDX-3Char"/>
    <w:link w:val="APDX-4"/>
    <w:rsid w:val="000C3004"/>
    <w:rPr>
      <w:rFonts w:ascii="Gill Sans Nova" w:hAnsi="Gill Sans Nova"/>
      <w:b w:val="0"/>
      <w:bCs w:val="0"/>
      <w:i/>
      <w:iCs/>
      <w:caps w:val="0"/>
      <w:color w:val="FF8C00"/>
      <w:sz w:val="24"/>
      <w:szCs w:val="24"/>
    </w:rPr>
  </w:style>
  <w:style w:type="paragraph" w:customStyle="1" w:styleId="Table-Hdr">
    <w:name w:val="Table-Hdr"/>
    <w:qFormat/>
    <w:rsid w:val="00290454"/>
    <w:pPr>
      <w:spacing w:before="40" w:after="40" w:line="240" w:lineRule="auto"/>
      <w:jc w:val="center"/>
    </w:pPr>
    <w:rPr>
      <w:rFonts w:ascii="Gill Sans Nova" w:hAnsi="Gill Sans Nova"/>
      <w:b/>
      <w:bCs/>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3.png"/><Relationship Id="rId26" Type="http://schemas.openxmlformats.org/officeDocument/2006/relationships/footer" Target="footer2.xml"/><Relationship Id="rId39" Type="http://schemas.microsoft.com/office/2011/relationships/people" Target="people.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4.png"/><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8/08/relationships/commentsExtensible" Target="commentsExtensible.xml"/><Relationship Id="rId37" Type="http://schemas.openxmlformats.org/officeDocument/2006/relationships/footer" Target="footer6.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pixabay.com/en/home-house-silhouette-icon-146585/"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nclipart.org/detail/179894/stylized-basic-cloud-by-gr8dan-179894" TargetMode="External"/><Relationship Id="rId22" Type="http://schemas.openxmlformats.org/officeDocument/2006/relationships/image" Target="media/image6.png"/><Relationship Id="rId27" Type="http://schemas.openxmlformats.org/officeDocument/2006/relationships/header" Target="header3.xml"/><Relationship Id="rId30" Type="http://schemas.microsoft.com/office/2011/relationships/commentsExtended" Target="commentsExtended.xml"/><Relationship Id="rId35" Type="http://schemas.openxmlformats.org/officeDocument/2006/relationships/image" Target="media/image9.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bonjourdefrance.com/exercices/contenu/les-arts-et-les-spectacles.html"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ntTable" Target="fontTable.xml"/></Relationships>
</file>

<file path=word/_rels/header4.xml.rels><?xml version="1.0" encoding="UTF-8" standalone="yes"?>
<Relationships xmlns="http://schemas.openxmlformats.org/package/2006/relationships"><Relationship Id="rId8" Type="http://schemas.openxmlformats.org/officeDocument/2006/relationships/hyperlink" Target="https://pixabay.com/en/home-house-silhouette-icon-146585/" TargetMode="External"/><Relationship Id="rId3" Type="http://schemas.openxmlformats.org/officeDocument/2006/relationships/hyperlink" Target="https://openclipart.org/detail/179894/stylized-basic-cloud-by-gr8dan-179894" TargetMode="External"/><Relationship Id="rId7"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www.bonjourdefrance.com/exercices/contenu/les-arts-et-les-spectacles.html" TargetMode="External"/><Relationship Id="rId11" Type="http://schemas.openxmlformats.org/officeDocument/2006/relationships/image" Target="media/image8.png"/><Relationship Id="rId5" Type="http://schemas.microsoft.com/office/2007/relationships/hdphoto" Target="media/hdphoto2.wdp"/><Relationship Id="rId10" Type="http://schemas.openxmlformats.org/officeDocument/2006/relationships/image" Target="media/image50.png"/><Relationship Id="rId4" Type="http://schemas.openxmlformats.org/officeDocument/2006/relationships/image" Target="media/image2.png"/><Relationship Id="rId9"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bz\OneDrive%20-%20HOffice%20ProServ\Template%20-%20Business%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6DC7BECC5CD4FD2AC8ECCCB335914E5"/>
        <w:category>
          <w:name w:val="General"/>
          <w:gallery w:val="placeholder"/>
        </w:category>
        <w:types>
          <w:type w:val="bbPlcHdr"/>
        </w:types>
        <w:behaviors>
          <w:behavior w:val="content"/>
        </w:behaviors>
        <w:guid w:val="{9FE16D76-B5D6-47F9-8365-0D4B88BB1A35}"/>
      </w:docPartPr>
      <w:docPartBody>
        <w:p w:rsidR="0024583E" w:rsidRDefault="00672D93">
          <w:pPr>
            <w:pStyle w:val="06DC7BECC5CD4FD2AC8ECCCB335914E5"/>
          </w:pPr>
          <w:r>
            <w:rPr>
              <w:color w:val="4472C4" w:themeColor="accent1"/>
            </w:rPr>
            <w:t>[Document title]</w:t>
          </w:r>
        </w:p>
      </w:docPartBody>
    </w:docPart>
    <w:docPart>
      <w:docPartPr>
        <w:name w:val="F258CBF1F2064A499680F3A49F79C9DD"/>
        <w:category>
          <w:name w:val="General"/>
          <w:gallery w:val="placeholder"/>
        </w:category>
        <w:types>
          <w:type w:val="bbPlcHdr"/>
        </w:types>
        <w:behaviors>
          <w:behavior w:val="content"/>
        </w:behaviors>
        <w:guid w:val="{97419222-33B6-4754-B90A-B46284FCDF10}"/>
      </w:docPartPr>
      <w:docPartBody>
        <w:p w:rsidR="0024583E" w:rsidRDefault="00672D93">
          <w:pPr>
            <w:pStyle w:val="F258CBF1F2064A499680F3A49F79C9DD"/>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3E"/>
    <w:rsid w:val="0024583E"/>
    <w:rsid w:val="00672D93"/>
    <w:rsid w:val="00C3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C7BECC5CD4FD2AC8ECCCB335914E5">
    <w:name w:val="06DC7BECC5CD4FD2AC8ECCCB335914E5"/>
  </w:style>
  <w:style w:type="paragraph" w:customStyle="1" w:styleId="F258CBF1F2064A499680F3A49F79C9DD">
    <w:name w:val="F258CBF1F2064A499680F3A49F79C9DD"/>
  </w:style>
  <w:style w:type="paragraph" w:customStyle="1" w:styleId="8DEF112D6A2E445E9F4A0039B06E7ABA">
    <w:name w:val="8DEF112D6A2E445E9F4A0039B06E7ABA"/>
  </w:style>
  <w:style w:type="paragraph" w:customStyle="1" w:styleId="399FC5733A6744D48663A87CEF146E16">
    <w:name w:val="399FC5733A6744D48663A87CEF146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QjmA2o+1wQASL4v1HcBLOd0RXcSQNrE9izWQgR7IZVo=</DigestValue>
    </Reference>
    <Reference Type="http://www.w3.org/2000/09/xmldsig#Object" URI="#idOfficeObject">
      <DigestMethod Algorithm="http://www.w3.org/2001/04/xmlenc#sha256"/>
      <DigestValue>Gf4M6nDq+1lrLBrRCiCsuH1+CbLRxtFOzb0Z4p28U3w=</DigestValue>
    </Reference>
    <Reference Type="http://uri.etsi.org/01903#SignedProperties" URI="#idSignedProperties">
      <Transforms>
        <Transform Algorithm="http://www.w3.org/TR/2001/REC-xml-c14n-20010315"/>
      </Transforms>
      <DigestMethod Algorithm="http://www.w3.org/2001/04/xmlenc#sha256"/>
      <DigestValue>mI+Afyqa508LVL6jbG5nOMOoe6q/lFYOA0zwGKwk8aA=</DigestValue>
    </Reference>
  </SignedInfo>
  <SignatureValue>bTbD8YbV4oquXSz/WgxB8u3wYTaIumWTgaqWGzJn533R0mU8nsT5r+bMRgb5+fWbgIVy+2iq4Daa
f/uMMP/m3EDmnaGg0A8dZ9oZbWNj44ZQPIKnHfqj6a4KTSnVEnYHnJDJJhe60AJ2XxksQOFX9WJx
zwJTwUfLrW9Dlwjc2j+hIXXF7F1gmRjKmpvu4MfW3mV+JVMT6ljRU+7L04uf9uBkXyGMF5d4isgf
XnUfsn7ct/YGnFFOTbrTMcsrBh9/OgjGwjIdtS+/rqUvPKbB170vFOK6ELs8nk2DY3opotfJ6NAD
y+sVJECMEZLI3bieWkeECy3rE1dsyPzzMtlxhA==</SignatureValue>
  <KeyInfo>
    <X509Data>
      <X509Certificate>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Transform>
          <Transform Algorithm="http://www.w3.org/TR/2001/REC-xml-c14n-20010315"/>
        </Transforms>
        <DigestMethod Algorithm="http://www.w3.org/2001/04/xmlenc#sha256"/>
        <DigestValue>0jqxjgiXhbQxpKoMAF/JARc/p1lUiI2vEcRUiqFKzqE=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ud7Q1WHT8nAl30j9g4fj/kXCCSfT0D52c2fD8sA2ZwI=</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nCEs2rCIRiWDBi6zxWGYYIFBA+7StKvz12NiaNLZDYU=</DigestValue>
      </Reference>
      <Reference URI="/word/comments.xml?ContentType=application/vnd.openxmlformats-officedocument.wordprocessingml.comments+xml">
        <DigestMethod Algorithm="http://www.w3.org/2001/04/xmlenc#sha256"/>
        <DigestValue>8CtZa/8a0rAFW1ShkDrDQGWRM8QmP9x4UgPTnPk0fTY=</DigestValue>
      </Reference>
      <Reference URI="/word/commentsExtended.xml?ContentType=application/vnd.openxmlformats-officedocument.wordprocessingml.commentsExtended+xml">
        <DigestMethod Algorithm="http://www.w3.org/2001/04/xmlenc#sha256"/>
        <DigestValue>GsUqQIBQ2XP4iIoTR32Uf092JEvNzgbRMpjZr0fbGfU=</DigestValue>
      </Reference>
      <Reference URI="/word/commentsExtensible.xml?ContentType=application/vnd.openxmlformats-officedocument.wordprocessingml.commentsExtensible+xml">
        <DigestMethod Algorithm="http://www.w3.org/2001/04/xmlenc#sha256"/>
        <DigestValue>c5nj3KMJJJhKie9YYyf06CXa2mDZNsB+hvOA/6MVWwk=</DigestValue>
      </Reference>
      <Reference URI="/word/commentsIds.xml?ContentType=application/vnd.openxmlformats-officedocument.wordprocessingml.commentsIds+xml">
        <DigestMethod Algorithm="http://www.w3.org/2001/04/xmlenc#sha256"/>
        <DigestValue>zLBRmMeokCJCTXIwT7j4Y5fLxUsMZYHtqMTZGyi10jU=</DigestValue>
      </Reference>
      <Reference URI="/word/document.xml?ContentType=application/vnd.openxmlformats-officedocument.wordprocessingml.document.main+xml">
        <DigestMethod Algorithm="http://www.w3.org/2001/04/xmlenc#sha256"/>
        <DigestValue>+UBEwMO8te6LD6ziEKyzgG24OxBZ8rRJeRXuLT20lXI=</DigestValue>
      </Reference>
      <Reference URI="/word/endnotes.xml?ContentType=application/vnd.openxmlformats-officedocument.wordprocessingml.endnotes+xml">
        <DigestMethod Algorithm="http://www.w3.org/2001/04/xmlenc#sha256"/>
        <DigestValue>hXTci9DR0MZUeQu029QIe6U1ciripqh0wwLzbkJD+Lk=</DigestValue>
      </Reference>
      <Reference URI="/word/fontTable.xml?ContentType=application/vnd.openxmlformats-officedocument.wordprocessingml.fontTable+xml">
        <DigestMethod Algorithm="http://www.w3.org/2001/04/xmlenc#sha256"/>
        <DigestValue>4MH4yEyh5b0sNlznJOlqiEEbEG2m9Vqrk/FJ/uwC7zw=</DigestValue>
      </Reference>
      <Reference URI="/word/footer1.xml?ContentType=application/vnd.openxmlformats-officedocument.wordprocessingml.footer+xml">
        <DigestMethod Algorithm="http://www.w3.org/2001/04/xmlenc#sha256"/>
        <DigestValue>dxEMZUrYL3lTaSCS+Fi+V2kE0LMz1doIR/3eUdrBzEg=</DigestValue>
      </Reference>
      <Reference URI="/word/footer2.xml?ContentType=application/vnd.openxmlformats-officedocument.wordprocessingml.footer+xml">
        <DigestMethod Algorithm="http://www.w3.org/2001/04/xmlenc#sha256"/>
        <DigestValue>o/MgYcI6/ndAC6G6aSVvaIQC4z5WufH7F+4eOiIdgCY=</DigestValue>
      </Reference>
      <Reference URI="/word/footer3.xml?ContentType=application/vnd.openxmlformats-officedocument.wordprocessingml.footer+xml">
        <DigestMethod Algorithm="http://www.w3.org/2001/04/xmlenc#sha256"/>
        <DigestValue>md8mFZRaCboQRjSBv4n+mVQ1ZV4FQa1JyIYTCWEwNZg=</DigestValue>
      </Reference>
      <Reference URI="/word/footer4.xml?ContentType=application/vnd.openxmlformats-officedocument.wordprocessingml.footer+xml">
        <DigestMethod Algorithm="http://www.w3.org/2001/04/xmlenc#sha256"/>
        <DigestValue>OnFI5mSiIFSUsvNq4Oh8qjdwInsQLuHcs17LhQkX45w=</DigestValue>
      </Reference>
      <Reference URI="/word/footer5.xml?ContentType=application/vnd.openxmlformats-officedocument.wordprocessingml.footer+xml">
        <DigestMethod Algorithm="http://www.w3.org/2001/04/xmlenc#sha256"/>
        <DigestValue>c2LwWpboGNN9waYO6a7HIdkZXuTO/Z0uoAA33OLBZ38=</DigestValue>
      </Reference>
      <Reference URI="/word/footer6.xml?ContentType=application/vnd.openxmlformats-officedocument.wordprocessingml.footer+xml">
        <DigestMethod Algorithm="http://www.w3.org/2001/04/xmlenc#sha256"/>
        <DigestValue>pKP0+gI62u6o2YYNqWWTQ312ykzeP1ahp0n6+DaVUFA=</DigestValue>
      </Reference>
      <Reference URI="/word/footnotes.xml?ContentType=application/vnd.openxmlformats-officedocument.wordprocessingml.footnotes+xml">
        <DigestMethod Algorithm="http://www.w3.org/2001/04/xmlenc#sha256"/>
        <DigestValue>KkuY7TNk/Xzrk/xh4ETBPUOm1vZxcTjtlIUssqz0Nho=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SdZdUex+Cz+OAQtpL+zdiSnFZGdIdfQDu031rf0EDL8=</DigestValue>
      </Reference>
      <Reference URI="/word/glossary/fontTable.xml?ContentType=application/vnd.openxmlformats-officedocument.wordprocessingml.fontTable+xml">
        <DigestMethod Algorithm="http://www.w3.org/2001/04/xmlenc#sha256"/>
        <DigestValue>4MH4yEyh5b0sNlznJOlqiEEbEG2m9Vqrk/FJ/uwC7zw=</DigestValue>
      </Reference>
      <Reference URI="/word/glossary/settings.xml?ContentType=application/vnd.openxmlformats-officedocument.wordprocessingml.settings+xml">
        <DigestMethod Algorithm="http://www.w3.org/2001/04/xmlenc#sha256"/>
        <DigestValue>9fLKmP5o7hrJqA2DX1YoY41ms5tcvoXNG1D0OEKbPjw=</DigestValue>
      </Reference>
      <Reference URI="/word/glossary/styles.xml?ContentType=application/vnd.openxmlformats-officedocument.wordprocessingml.styles+xml">
        <DigestMethod Algorithm="http://www.w3.org/2001/04/xmlenc#sha256"/>
        <DigestValue>Z339fxoOV/QQFTFCR/qjrT8ucMSfBwVA5UZwksxKH9A=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ZHpdyRIBGbKcA3CcQ0ntm2D/Y8sus1yGzcuonCw/PMg=</DigestValue>
      </Reference>
      <Reference URI="/word/header2.xml?ContentType=application/vnd.openxmlformats-officedocument.wordprocessingml.header+xml">
        <DigestMethod Algorithm="http://www.w3.org/2001/04/xmlenc#sha256"/>
        <DigestValue>tAtqmV3IYpWsVlork+JnigipMc2fh/ptKk0uh2XJHMY=</DigestValue>
      </Reference>
      <Reference URI="/word/header3.xml?ContentType=application/vnd.openxmlformats-officedocument.wordprocessingml.header+xml">
        <DigestMethod Algorithm="http://www.w3.org/2001/04/xmlenc#sha256"/>
        <DigestValue>iwBmSR/W9HPV8w2M+eDkoZBLbL4+kM5HQZVw2EzoXss=</DigestValue>
      </Reference>
      <Reference URI="/word/header4.xml?ContentType=application/vnd.openxmlformats-officedocument.wordprocessingml.header+xml">
        <DigestMethod Algorithm="http://www.w3.org/2001/04/xmlenc#sha256"/>
        <DigestValue>V7TGid4jJ86L2CrZXcUX8fxBgoUXyDbgPA9Cbp0nBGw=</DigestValue>
      </Reference>
      <Reference URI="/word/media/hdphoto1.wdp?ContentType=image/vnd.ms-photo">
        <DigestMethod Algorithm="http://www.w3.org/2001/04/xmlenc#sha256"/>
        <DigestValue>pFm/2EN2OqX0e0Q1tgrZSl78JYFXmTaGsnZy9GL7qjg=</DigestValue>
      </Reference>
      <Reference URI="/word/media/hdphoto2.wdp?ContentType=image/vnd.ms-photo">
        <DigestMethod Algorithm="http://www.w3.org/2001/04/xmlenc#sha256"/>
        <DigestValue>4hKi7wgUg0yDmeDhPcb+h43wKMU8w0eQeHngc2+Rebw=</DigestValue>
      </Reference>
      <Reference URI="/word/media/image1.png?ContentType=image/png">
        <DigestMethod Algorithm="http://www.w3.org/2001/04/xmlenc#sha256"/>
        <DigestValue>IK39ePpEc9cpofT65IFNcYyKl4W3dJwYZZBXg+qzHGU=</DigestValue>
      </Reference>
      <Reference URI="/word/media/image2.png?ContentType=image/png">
        <DigestMethod Algorithm="http://www.w3.org/2001/04/xmlenc#sha256"/>
        <DigestValue>SSgLQJ3/uSUv3O1OZe1RveE21p/jEstL56X8Xc6DNGI=</DigestValue>
      </Reference>
      <Reference URI="/word/media/image3.png?ContentType=image/png">
        <DigestMethod Algorithm="http://www.w3.org/2001/04/xmlenc#sha256"/>
        <DigestValue>2CQQ1cW1P3qyDusss9p2bttDqjRWlhnEowN9nlWryNY=</DigestValue>
      </Reference>
      <Reference URI="/word/media/image4.png?ContentType=image/png">
        <DigestMethod Algorithm="http://www.w3.org/2001/04/xmlenc#sha256"/>
        <DigestValue>IK39ePpEc9cpofT65IFNcYyKl4W3dJwYZZBXg+qzHGU=</DigestValue>
      </Reference>
      <Reference URI="/word/media/image40.png?ContentType=image/png">
        <DigestMethod Algorithm="http://www.w3.org/2001/04/xmlenc#sha256"/>
        <DigestValue>IK39ePpEc9cpofT65IFNcYyKl4W3dJwYZZBXg+qzHGU=</DigestValue>
      </Reference>
      <Reference URI="/word/media/image5.png?ContentType=image/png">
        <DigestMethod Algorithm="http://www.w3.org/2001/04/xmlenc#sha256"/>
        <DigestValue>SSgLQJ3/uSUv3O1OZe1RveE21p/jEstL56X8Xc6DNGI=</DigestValue>
      </Reference>
      <Reference URI="/word/media/image50.png?ContentType=image/png">
        <DigestMethod Algorithm="http://www.w3.org/2001/04/xmlenc#sha256"/>
        <DigestValue>SSgLQJ3/uSUv3O1OZe1RveE21p/jEstL56X8Xc6DNGI=</DigestValue>
      </Reference>
      <Reference URI="/word/media/image6.png?ContentType=image/png">
        <DigestMethod Algorithm="http://www.w3.org/2001/04/xmlenc#sha256"/>
        <DigestValue>2CQQ1cW1P3qyDusss9p2bttDqjRWlhnEowN9nlWryNY=</DigestValue>
      </Reference>
      <Reference URI="/word/media/image7.png?ContentType=image/png">
        <DigestMethod Algorithm="http://www.w3.org/2001/04/xmlenc#sha256"/>
        <DigestValue>m8A6izuPwpW44AxIKfj4+/en2ZwxX1YhKBc18VhypFU=</DigestValue>
      </Reference>
      <Reference URI="/word/media/image8.png?ContentType=image/png">
        <DigestMethod Algorithm="http://www.w3.org/2001/04/xmlenc#sha256"/>
        <DigestValue>m8A6izuPwpW44AxIKfj4+/en2ZwxX1YhKBc18VhypFU=</DigestValue>
      </Reference>
      <Reference URI="/word/media/image9.png?ContentType=image/png">
        <DigestMethod Algorithm="http://www.w3.org/2001/04/xmlenc#sha256"/>
        <DigestValue>pOXsUfwVxVDks0kyPBItyEwzLcKHazwsXH7u9at9iUo=</DigestValue>
      </Reference>
      <Reference URI="/word/numbering.xml?ContentType=application/vnd.openxmlformats-officedocument.wordprocessingml.numbering+xml">
        <DigestMethod Algorithm="http://www.w3.org/2001/04/xmlenc#sha256"/>
        <DigestValue>kaPSHHVL2EAJ5HD5Q5FqTtZYwoxPq4IU2Mq5QxE8I3s=</DigestValue>
      </Reference>
      <Reference URI="/word/people.xml?ContentType=application/vnd.openxmlformats-officedocument.wordprocessingml.people+xml">
        <DigestMethod Algorithm="http://www.w3.org/2001/04/xmlenc#sha256"/>
        <DigestValue>cMJlEHR8MRAwPNLZlbj2kSWOPLjRf4+8wfz5Mosh2js=</DigestValue>
      </Reference>
      <Reference URI="/word/settings.xml?ContentType=application/vnd.openxmlformats-officedocument.wordprocessingml.settings+xml">
        <DigestMethod Algorithm="http://www.w3.org/2001/04/xmlenc#sha256"/>
        <DigestValue>0xWiIRlroHqyhY9FplEFXnA8kPQ/1TQZiQL/XJ6SJsk=</DigestValue>
      </Reference>
      <Reference URI="/word/styles.xml?ContentType=application/vnd.openxmlformats-officedocument.wordprocessingml.styles+xml">
        <DigestMethod Algorithm="http://www.w3.org/2001/04/xmlenc#sha256"/>
        <DigestValue>RQqA8OmAyOM6unAlIqKPuTB/odfpOzwNq4/Os5u/wF4=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2021-01-12T04:45:06Z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Identify author of document</SignatureComments>
          <WindowsVersion>10.0</WindowsVersion>
          <OfficeVersion>16.0.13530/22</OfficeVersion>
          <ApplicationVersion>16.0.13530</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2021-01-12T04:45:06Z</xd:SigningTime>
          <xd:SigningCertificate>
            <xd:Cert>
              <xd:CertDigest>
                <DigestMethod Algorithm="http://www.w3.org/2001/04/xmlenc#sha256"/>
                <DigestValue>7uxnmjM5TJPzLfh/GuDhYq/nlvyVPcOvgZ+jaxuuLmo=</DigestValue>
              </xd:CertDigest>
              <xd:IssuerSerial>
                <X509IssuerName>CN=TrustID CA A13, O=IdenTrust, C=US</X509IssuerName>
                <X509SerialNumber>85078175709257593887208743834271783916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Identify author of document</xd:CommitmentTypeQualifier>
            </xd:CommitmentTypeQualifiers>
          </xd:CommitmentTypeIndication>
        </xd:SignedDataObjectProperties>
      </xd:SignedProperties>
      <xd:UnsignedProperties>
        <xd:UnsignedSignatureProperties>
          <xd:CertificateValues>
            <xd:EncapsulatedX509Certificate>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</xd:EncapsulatedX509Certificate>
            <xd:EncapsulatedX509Certificate>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</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3775CFC4E74F4EA4E9B5EAA38CCEAF" ma:contentTypeVersion="2" ma:contentTypeDescription="Create a new document." ma:contentTypeScope="" ma:versionID="ae0a51ff0ce5fa119f98f3f492c6d5bf">
  <xsd:schema xmlns:xsd="http://www.w3.org/2001/XMLSchema" xmlns:xs="http://www.w3.org/2001/XMLSchema" xmlns:p="http://schemas.microsoft.com/office/2006/metadata/properties" xmlns:ns3="8dc72472-da47-4913-8f4d-3df15cbc0b96" targetNamespace="http://schemas.microsoft.com/office/2006/metadata/properties" ma:root="true" ma:fieldsID="e15b343abf4288db3057aa8f9be7a976" ns3:_="">
    <xsd:import namespace="8dc72472-da47-4913-8f4d-3df15cbc0b9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72472-da47-4913-8f4d-3df15cbc0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0263C8-B6C2-4CCC-93D3-D9DCD3F57DC9}">
  <ds:schemaRefs>
    <ds:schemaRef ds:uri="http://schemas.microsoft.com/sharepoint/v3/contenttype/forms"/>
  </ds:schemaRefs>
</ds:datastoreItem>
</file>

<file path=customXml/itemProps3.xml><?xml version="1.0" encoding="utf-8"?>
<ds:datastoreItem xmlns:ds="http://schemas.openxmlformats.org/officeDocument/2006/customXml" ds:itemID="{708E3F30-FFA5-42F4-BD67-873D542C44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04B12-4506-4944-B4CA-66B726CDBB43}">
  <ds:schemaRefs>
    <ds:schemaRef ds:uri="http://schemas.openxmlformats.org/officeDocument/2006/bibliography"/>
  </ds:schemaRefs>
</ds:datastoreItem>
</file>

<file path=customXml/itemProps5.xml><?xml version="1.0" encoding="utf-8"?>
<ds:datastoreItem xmlns:ds="http://schemas.openxmlformats.org/officeDocument/2006/customXml" ds:itemID="{4E442BDB-0BDE-4336-B697-5E1737DD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72472-da47-4913-8f4d-3df15cbc0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Business Documents.dotx</Template>
  <TotalTime>120</TotalTime>
  <Pages>11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Baseline Document Template</vt:lpstr>
    </vt:vector>
  </TitlesOfParts>
  <Company>HOffice ProServ</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Document Template</dc:title>
  <dc:subject>Business Document Template</dc:subject>
  <dc:creator>Lou Garcia</dc:creator>
  <cp:keywords/>
  <dc:description/>
  <cp:lastModifiedBy>Lou Garcia</cp:lastModifiedBy>
  <cp:revision>95</cp:revision>
  <dcterms:created xsi:type="dcterms:W3CDTF">2020-11-21T17:22:00Z</dcterms:created>
  <dcterms:modified xsi:type="dcterms:W3CDTF">2021-01-12T04:42:00Z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0x0101006A3775CFC4E74F4EA4E9B5EAA38CCEAF</vt:lpwstr>
  </property>
  <property fmtid="{D5CDD505-2E9C-101B-9397-08002B2CF9AE}" pid="3" name="Publisher">
    <vt:lpwstr>www.hofficepro.com</vt:lpwstr>
  </property>
  <property fmtid="{D5CDD505-2E9C-101B-9397-08002B2CF9AE}" pid="4" name="Purpose">
    <vt:lpwstr>Document Template</vt:lpwstr>
  </property>
  <property fmtid="{D5CDD505-2E9C-101B-9397-08002B2CF9AE}" pid="5" name="Owner">
    <vt:lpwstr>Lou Garcia</vt:lpwstr>
  </property>
</Properties>
</file>